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B98A" w14:textId="5FCB56F9" w:rsidR="7AFC1A18" w:rsidRDefault="6D7C60F3" w:rsidP="6654EF4B">
      <w:pPr>
        <w:pStyle w:val="Ondertitel"/>
        <w:rPr>
          <w:sz w:val="16"/>
          <w:szCs w:val="16"/>
        </w:rPr>
      </w:pPr>
      <w:r w:rsidRPr="6654EF4B">
        <w:rPr>
          <w:b/>
          <w:bCs/>
          <w:sz w:val="16"/>
          <w:szCs w:val="16"/>
        </w:rPr>
        <w:t>Locatie Eerste Stroming:</w:t>
      </w:r>
      <w:r w:rsidRPr="6654EF4B">
        <w:rPr>
          <w:sz w:val="16"/>
          <w:szCs w:val="16"/>
        </w:rPr>
        <w:t xml:space="preserve"> Knolgroenveld 1, 5341LB BERGHEM</w:t>
      </w:r>
      <w:r w:rsidR="7AFC1A18">
        <w:tab/>
      </w:r>
      <w:r w:rsidR="7AFC1A18">
        <w:tab/>
      </w:r>
      <w:r w:rsidR="6C6D5651" w:rsidRPr="6654EF4B">
        <w:rPr>
          <w:b/>
          <w:bCs/>
          <w:sz w:val="16"/>
          <w:szCs w:val="16"/>
        </w:rPr>
        <w:t>Tel</w:t>
      </w:r>
      <w:r w:rsidR="25F5309D" w:rsidRPr="6654EF4B">
        <w:rPr>
          <w:b/>
          <w:bCs/>
          <w:sz w:val="16"/>
          <w:szCs w:val="16"/>
        </w:rPr>
        <w:t>.</w:t>
      </w:r>
      <w:r w:rsidR="6C6D5651" w:rsidRPr="6654EF4B">
        <w:rPr>
          <w:b/>
          <w:bCs/>
          <w:sz w:val="16"/>
          <w:szCs w:val="16"/>
        </w:rPr>
        <w:t>:</w:t>
      </w:r>
      <w:r w:rsidR="6C6D5651" w:rsidRPr="6654EF4B">
        <w:rPr>
          <w:sz w:val="16"/>
          <w:szCs w:val="16"/>
        </w:rPr>
        <w:t xml:space="preserve"> 0412 401219</w:t>
      </w:r>
      <w:r w:rsidR="4207A280" w:rsidRPr="6654EF4B">
        <w:rPr>
          <w:sz w:val="16"/>
          <w:szCs w:val="16"/>
        </w:rPr>
        <w:t xml:space="preserve"> optie 1</w:t>
      </w:r>
    </w:p>
    <w:p w14:paraId="21630E83" w14:textId="1096A807" w:rsidR="5861AB01" w:rsidRDefault="6D7C60F3" w:rsidP="6654EF4B">
      <w:pPr>
        <w:pStyle w:val="Ondertitel"/>
        <w:rPr>
          <w:sz w:val="16"/>
          <w:szCs w:val="16"/>
        </w:rPr>
      </w:pPr>
      <w:r w:rsidRPr="6654EF4B">
        <w:rPr>
          <w:b/>
          <w:bCs/>
          <w:sz w:val="16"/>
          <w:szCs w:val="16"/>
        </w:rPr>
        <w:t>Locatie Tweede Stroming:</w:t>
      </w:r>
      <w:r w:rsidRPr="6654EF4B">
        <w:rPr>
          <w:sz w:val="16"/>
          <w:szCs w:val="16"/>
        </w:rPr>
        <w:t xml:space="preserve"> Landbouwlaan 154, 5351MA BERGHEM</w:t>
      </w:r>
      <w:r w:rsidR="5861AB01">
        <w:tab/>
      </w:r>
      <w:r w:rsidR="5861AB01">
        <w:tab/>
      </w:r>
      <w:r w:rsidR="41A77818" w:rsidRPr="6654EF4B">
        <w:rPr>
          <w:b/>
          <w:bCs/>
          <w:sz w:val="16"/>
          <w:szCs w:val="16"/>
        </w:rPr>
        <w:t>Tel</w:t>
      </w:r>
      <w:r w:rsidR="372BA7BA" w:rsidRPr="6654EF4B">
        <w:rPr>
          <w:b/>
          <w:bCs/>
          <w:sz w:val="16"/>
          <w:szCs w:val="16"/>
        </w:rPr>
        <w:t>.</w:t>
      </w:r>
      <w:r w:rsidR="41A77818" w:rsidRPr="6654EF4B">
        <w:rPr>
          <w:b/>
          <w:bCs/>
          <w:sz w:val="16"/>
          <w:szCs w:val="16"/>
        </w:rPr>
        <w:t>:</w:t>
      </w:r>
      <w:r w:rsidR="41A77818" w:rsidRPr="6654EF4B">
        <w:rPr>
          <w:sz w:val="16"/>
          <w:szCs w:val="16"/>
        </w:rPr>
        <w:t xml:space="preserve"> 0412 401219 optie 2</w:t>
      </w:r>
    </w:p>
    <w:p w14:paraId="1DE72321" w14:textId="7014135D" w:rsidR="5861AB01" w:rsidRDefault="5938F319" w:rsidP="6654EF4B">
      <w:pPr>
        <w:pStyle w:val="Ondertitel"/>
        <w:rPr>
          <w:rFonts w:eastAsia="Century Gothic" w:cs="Century Gothic"/>
          <w:color w:val="808080" w:themeColor="background1" w:themeShade="80"/>
          <w:sz w:val="16"/>
          <w:szCs w:val="16"/>
        </w:rPr>
      </w:pPr>
      <w:r w:rsidRPr="6654EF4B">
        <w:rPr>
          <w:b/>
          <w:bCs/>
          <w:sz w:val="16"/>
          <w:szCs w:val="16"/>
        </w:rPr>
        <w:t>Emailadres:</w:t>
      </w:r>
      <w:r w:rsidRPr="6654EF4B">
        <w:rPr>
          <w:sz w:val="16"/>
          <w:szCs w:val="16"/>
        </w:rPr>
        <w:t xml:space="preserve"> </w:t>
      </w:r>
      <w:hyperlink r:id="rId10">
        <w:r w:rsidR="6D7C60F3" w:rsidRPr="6654EF4B">
          <w:rPr>
            <w:rStyle w:val="Hyperlink"/>
            <w:sz w:val="16"/>
            <w:szCs w:val="16"/>
          </w:rPr>
          <w:t>Algemeen.bsdefonkeling@saamscholen.nl</w:t>
        </w:r>
      </w:hyperlink>
    </w:p>
    <w:p w14:paraId="362AD5AD" w14:textId="599C4DFA" w:rsidR="00804919" w:rsidRPr="001A1AC2" w:rsidRDefault="5A4FDFAE" w:rsidP="6654EF4B">
      <w:pPr>
        <w:pStyle w:val="Kop1"/>
        <w:rPr>
          <w:sz w:val="20"/>
          <w:szCs w:val="20"/>
          <w:u w:val="single"/>
        </w:rPr>
      </w:pPr>
      <w:r w:rsidRPr="6654EF4B">
        <w:rPr>
          <w:rStyle w:val="Titelvanboek"/>
          <w:b/>
          <w:bCs/>
        </w:rPr>
        <w:t>Onderdeel 1</w:t>
      </w:r>
      <w:r w:rsidR="5430763E" w:rsidRPr="6654EF4B">
        <w:rPr>
          <w:rStyle w:val="Titelvanboek"/>
          <w:b/>
          <w:bCs/>
        </w:rPr>
        <w:t xml:space="preserve"> – benodigde</w:t>
      </w:r>
      <w:r w:rsidR="43233880" w:rsidRPr="6654EF4B">
        <w:rPr>
          <w:rStyle w:val="Titelvanboek"/>
          <w:b/>
          <w:bCs/>
        </w:rPr>
        <w:t xml:space="preserve"> </w:t>
      </w:r>
      <w:r w:rsidR="5430763E" w:rsidRPr="6654EF4B">
        <w:rPr>
          <w:rStyle w:val="Titelvanboek"/>
          <w:b/>
          <w:bCs/>
        </w:rPr>
        <w:t>gegeven</w:t>
      </w:r>
      <w:r w:rsidR="35865F58" w:rsidRPr="6654EF4B">
        <w:rPr>
          <w:rStyle w:val="Titelvanboek"/>
          <w:b/>
          <w:bCs/>
        </w:rPr>
        <w:t>s</w:t>
      </w:r>
    </w:p>
    <w:p w14:paraId="4AF05D78" w14:textId="383B5A8B" w:rsidR="7B321783" w:rsidRDefault="7B321783" w:rsidP="6654EF4B">
      <w:pPr>
        <w:pStyle w:val="Kop1"/>
        <w:spacing w:line="259" w:lineRule="auto"/>
        <w:rPr>
          <w:color w:val="auto"/>
          <w:sz w:val="16"/>
          <w:szCs w:val="16"/>
        </w:rPr>
      </w:pPr>
      <w:r w:rsidRPr="6654EF4B">
        <w:rPr>
          <w:b w:val="0"/>
          <w:bCs w:val="0"/>
          <w:color w:val="auto"/>
          <w:sz w:val="16"/>
          <w:szCs w:val="16"/>
        </w:rPr>
        <w:t>Op de volgende</w:t>
      </w:r>
      <w:r w:rsidR="58DF7CB9" w:rsidRPr="6654EF4B">
        <w:rPr>
          <w:b w:val="0"/>
          <w:bCs w:val="0"/>
          <w:color w:val="auto"/>
          <w:sz w:val="16"/>
          <w:szCs w:val="16"/>
        </w:rPr>
        <w:t xml:space="preserve"> </w:t>
      </w:r>
      <w:r w:rsidR="244D0947" w:rsidRPr="6654EF4B">
        <w:rPr>
          <w:b w:val="0"/>
          <w:bCs w:val="0"/>
          <w:color w:val="auto"/>
          <w:sz w:val="16"/>
          <w:szCs w:val="16"/>
        </w:rPr>
        <w:t>twee</w:t>
      </w:r>
      <w:r w:rsidRPr="6654EF4B">
        <w:rPr>
          <w:b w:val="0"/>
          <w:bCs w:val="0"/>
          <w:color w:val="auto"/>
          <w:sz w:val="16"/>
          <w:szCs w:val="16"/>
        </w:rPr>
        <w:t xml:space="preserve"> p</w:t>
      </w:r>
      <w:r w:rsidR="48C03231" w:rsidRPr="6654EF4B">
        <w:rPr>
          <w:b w:val="0"/>
          <w:bCs w:val="0"/>
          <w:color w:val="auto"/>
          <w:sz w:val="16"/>
          <w:szCs w:val="16"/>
        </w:rPr>
        <w:t>agina's</w:t>
      </w:r>
      <w:r w:rsidR="05C07695" w:rsidRPr="6654EF4B">
        <w:rPr>
          <w:b w:val="0"/>
          <w:bCs w:val="0"/>
          <w:color w:val="auto"/>
          <w:sz w:val="16"/>
          <w:szCs w:val="16"/>
        </w:rPr>
        <w:t xml:space="preserve"> worden</w:t>
      </w:r>
      <w:r w:rsidR="44BB2D61" w:rsidRPr="6654EF4B">
        <w:rPr>
          <w:b w:val="0"/>
          <w:bCs w:val="0"/>
          <w:color w:val="auto"/>
          <w:sz w:val="16"/>
          <w:szCs w:val="16"/>
        </w:rPr>
        <w:t xml:space="preserve"> </w:t>
      </w:r>
      <w:r w:rsidR="05C07695" w:rsidRPr="6654EF4B">
        <w:rPr>
          <w:b w:val="0"/>
          <w:bCs w:val="0"/>
          <w:color w:val="auto"/>
          <w:sz w:val="16"/>
          <w:szCs w:val="16"/>
        </w:rPr>
        <w:t xml:space="preserve">verplichte gegevens opgevraagd die de school nodig heeft voor het kunnen </w:t>
      </w:r>
      <w:r w:rsidR="4A4544EB" w:rsidRPr="6654EF4B">
        <w:rPr>
          <w:b w:val="0"/>
          <w:bCs w:val="0"/>
          <w:color w:val="auto"/>
          <w:sz w:val="16"/>
          <w:szCs w:val="16"/>
        </w:rPr>
        <w:t xml:space="preserve">inschrijven </w:t>
      </w:r>
      <w:r w:rsidR="05C07695" w:rsidRPr="6654EF4B">
        <w:rPr>
          <w:b w:val="0"/>
          <w:bCs w:val="0"/>
          <w:color w:val="auto"/>
          <w:sz w:val="16"/>
          <w:szCs w:val="16"/>
        </w:rPr>
        <w:t xml:space="preserve">van uw kind, </w:t>
      </w:r>
      <w:r w:rsidR="56137D5E" w:rsidRPr="6654EF4B">
        <w:rPr>
          <w:b w:val="0"/>
          <w:bCs w:val="0"/>
          <w:color w:val="auto"/>
          <w:sz w:val="16"/>
          <w:szCs w:val="16"/>
        </w:rPr>
        <w:t xml:space="preserve">bijvoorbeeld omdat de school dan weet wat te doen in een noodsituatie of welke </w:t>
      </w:r>
      <w:r w:rsidR="56839BAE" w:rsidRPr="6654EF4B">
        <w:rPr>
          <w:b w:val="0"/>
          <w:bCs w:val="0"/>
          <w:color w:val="auto"/>
          <w:sz w:val="16"/>
          <w:szCs w:val="16"/>
        </w:rPr>
        <w:t>fina</w:t>
      </w:r>
      <w:r w:rsidR="423EB623" w:rsidRPr="6654EF4B">
        <w:rPr>
          <w:b w:val="0"/>
          <w:bCs w:val="0"/>
          <w:color w:val="auto"/>
          <w:sz w:val="16"/>
          <w:szCs w:val="16"/>
        </w:rPr>
        <w:t>nciering</w:t>
      </w:r>
      <w:r w:rsidR="61E02E74" w:rsidRPr="6654EF4B">
        <w:rPr>
          <w:b w:val="0"/>
          <w:bCs w:val="0"/>
          <w:color w:val="auto"/>
          <w:sz w:val="16"/>
          <w:szCs w:val="16"/>
        </w:rPr>
        <w:t xml:space="preserve"> aangevraagd kan worden</w:t>
      </w:r>
      <w:r w:rsidR="423EB623" w:rsidRPr="6654EF4B">
        <w:rPr>
          <w:b w:val="0"/>
          <w:bCs w:val="0"/>
          <w:color w:val="auto"/>
          <w:sz w:val="16"/>
          <w:szCs w:val="16"/>
        </w:rPr>
        <w:t xml:space="preserve"> bij </w:t>
      </w:r>
      <w:r w:rsidR="2D0779FE" w:rsidRPr="6654EF4B">
        <w:rPr>
          <w:b w:val="0"/>
          <w:bCs w:val="0"/>
          <w:color w:val="auto"/>
          <w:sz w:val="16"/>
          <w:szCs w:val="16"/>
        </w:rPr>
        <w:t>Rijksoverheid.</w:t>
      </w:r>
      <w:r w:rsidR="053762CB" w:rsidRPr="6654EF4B">
        <w:rPr>
          <w:b w:val="0"/>
          <w:bCs w:val="0"/>
          <w:color w:val="auto"/>
          <w:sz w:val="16"/>
          <w:szCs w:val="16"/>
        </w:rPr>
        <w:t xml:space="preserve"> </w:t>
      </w:r>
      <w:r w:rsidR="6FB2A71A" w:rsidRPr="6654EF4B">
        <w:rPr>
          <w:color w:val="auto"/>
          <w:sz w:val="16"/>
          <w:szCs w:val="16"/>
        </w:rPr>
        <w:t>S.v.p. doorhalen wat niet van toepassing is.</w:t>
      </w:r>
    </w:p>
    <w:p w14:paraId="42EDEF76" w14:textId="51CD6DF1" w:rsidR="6654EF4B" w:rsidRDefault="6654EF4B" w:rsidP="6654EF4B">
      <w:pPr>
        <w:pStyle w:val="Kop1"/>
        <w:spacing w:line="259" w:lineRule="auto"/>
        <w:rPr>
          <w:b w:val="0"/>
          <w:bCs w:val="0"/>
          <w:color w:val="auto"/>
          <w:sz w:val="16"/>
          <w:szCs w:val="16"/>
        </w:rPr>
      </w:pPr>
    </w:p>
    <w:p w14:paraId="7B39CBFB" w14:textId="3A017BE9" w:rsidR="35865F58" w:rsidRDefault="35865F58" w:rsidP="6654EF4B">
      <w:pPr>
        <w:pStyle w:val="Kop1"/>
        <w:rPr>
          <w:sz w:val="22"/>
          <w:szCs w:val="22"/>
        </w:rPr>
      </w:pPr>
      <w:r w:rsidRPr="6654EF4B">
        <w:rPr>
          <w:sz w:val="22"/>
          <w:szCs w:val="22"/>
        </w:rPr>
        <w:t>Kind</w:t>
      </w:r>
      <w:r w:rsidR="024B26D4" w:rsidRPr="6654EF4B">
        <w:rPr>
          <w:sz w:val="22"/>
          <w:szCs w:val="22"/>
        </w:rPr>
        <w:t xml:space="preserve"> gegevens</w:t>
      </w:r>
    </w:p>
    <w:tbl>
      <w:tblPr>
        <w:tblStyle w:val="Lijsttabel6kleurrijk-Accent1"/>
        <w:tblW w:w="9855" w:type="dxa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320"/>
        <w:gridCol w:w="5535"/>
      </w:tblGrid>
      <w:tr w:rsidR="6654EF4B" w14:paraId="50400F57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5C6219" w14:textId="34C4C993" w:rsidR="33CBB907" w:rsidRDefault="33CBB907" w:rsidP="6654EF4B">
            <w:pPr>
              <w:spacing w:line="259" w:lineRule="auto"/>
            </w:pPr>
            <w:r>
              <w:t>Achternaam</w:t>
            </w:r>
          </w:p>
        </w:tc>
        <w:tc>
          <w:tcPr>
            <w:tcW w:w="5535" w:type="dxa"/>
          </w:tcPr>
          <w:p w14:paraId="342E47CB" w14:textId="3C9282E4" w:rsidR="6654EF4B" w:rsidRDefault="6654EF4B" w:rsidP="6654E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9C01E21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80F9AB" w14:textId="743B8D9C" w:rsidR="00E70901" w:rsidRPr="004635EA" w:rsidRDefault="6A67130B" w:rsidP="10FB32D7">
            <w:pPr>
              <w:spacing w:line="259" w:lineRule="auto"/>
            </w:pPr>
            <w:r>
              <w:t>Voorvoegsel(s)</w:t>
            </w:r>
            <w:r w:rsidR="0952C176">
              <w:t xml:space="preserve"> </w:t>
            </w:r>
            <w:r w:rsidR="3CDBD007">
              <w:rPr>
                <w:b w:val="0"/>
                <w:bCs w:val="0"/>
              </w:rPr>
              <w:t>(bijv. van of van der)</w:t>
            </w:r>
          </w:p>
        </w:tc>
        <w:tc>
          <w:tcPr>
            <w:tcW w:w="5535" w:type="dxa"/>
          </w:tcPr>
          <w:p w14:paraId="0A37501D" w14:textId="2FEC59FD" w:rsidR="00E70901" w:rsidRPr="004635EA" w:rsidRDefault="00E70901" w:rsidP="00B65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4C79D144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C5CD51" w14:textId="2628FFC3" w:rsidR="00E70901" w:rsidRPr="004635EA" w:rsidRDefault="668F4AEB" w:rsidP="2C3022E7">
            <w:pPr>
              <w:spacing w:line="259" w:lineRule="auto"/>
            </w:pPr>
            <w:r>
              <w:t>Voornamen</w:t>
            </w:r>
          </w:p>
        </w:tc>
        <w:tc>
          <w:tcPr>
            <w:tcW w:w="5535" w:type="dxa"/>
          </w:tcPr>
          <w:p w14:paraId="5DAB6C7B" w14:textId="77777777" w:rsidR="00E70901" w:rsidRPr="004635EA" w:rsidRDefault="00E70901" w:rsidP="00B97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292F081A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745257" w14:textId="1688E916" w:rsidR="00E70901" w:rsidRPr="004635EA" w:rsidRDefault="7CB4D611" w:rsidP="10FB32D7">
            <w:pPr>
              <w:spacing w:line="259" w:lineRule="auto"/>
            </w:pPr>
            <w:r>
              <w:t>Roepnaam</w:t>
            </w:r>
          </w:p>
        </w:tc>
        <w:tc>
          <w:tcPr>
            <w:tcW w:w="5535" w:type="dxa"/>
          </w:tcPr>
          <w:p w14:paraId="02EB378F" w14:textId="77777777" w:rsidR="00E70901" w:rsidRPr="004635EA" w:rsidRDefault="00E70901" w:rsidP="00825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62B10222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0011763" w14:textId="0E9E729B" w:rsidR="00E70901" w:rsidRPr="004635EA" w:rsidRDefault="7CB4D611" w:rsidP="10FB32D7">
            <w:pPr>
              <w:spacing w:line="259" w:lineRule="auto"/>
            </w:pPr>
            <w:r>
              <w:t>Geslacht</w:t>
            </w:r>
          </w:p>
        </w:tc>
        <w:tc>
          <w:tcPr>
            <w:tcW w:w="5535" w:type="dxa"/>
          </w:tcPr>
          <w:p w14:paraId="6A05A809" w14:textId="2C1DCEFB" w:rsidR="00E70901" w:rsidRPr="004635EA" w:rsidRDefault="46732C5D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</w:t>
            </w:r>
            <w:r w:rsidR="098F4B4D">
              <w:t xml:space="preserve"> </w:t>
            </w:r>
            <w:r w:rsidR="4C9AB808">
              <w:t>/</w:t>
            </w:r>
            <w:r w:rsidR="572B0CC9">
              <w:t xml:space="preserve"> </w:t>
            </w:r>
            <w:r>
              <w:t>Vrouw</w:t>
            </w:r>
            <w:r w:rsidR="6A531E19">
              <w:t xml:space="preserve"> </w:t>
            </w:r>
            <w:r>
              <w:t>/</w:t>
            </w:r>
            <w:r w:rsidR="34BDBBEC">
              <w:t xml:space="preserve"> </w:t>
            </w:r>
            <w:r w:rsidR="4CE4FF55">
              <w:t>X</w:t>
            </w:r>
          </w:p>
        </w:tc>
      </w:tr>
      <w:tr w:rsidR="00E70901" w:rsidRPr="004635EA" w14:paraId="33D2AD7E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18A2F0" w14:textId="02D423CD" w:rsidR="00E70901" w:rsidRPr="004635EA" w:rsidRDefault="008E2828" w:rsidP="0082589B">
            <w:sdt>
              <w:sdtPr>
                <w:alias w:val="Geboortedatum (DD-MM-JJJJ):"/>
                <w:tag w:val="Geboortedatum (DD-MM-JJJJ):"/>
                <w:id w:val="1024630871"/>
                <w:placeholder>
                  <w:docPart w:val="9AE00F59D765499CA4FF5FEC67BAD053"/>
                </w:placeholder>
                <w:temporary/>
                <w:showingPlcHdr/>
                <w15:appearance w15:val="hidden"/>
              </w:sdtPr>
              <w:sdtEndPr/>
              <w:sdtContent>
                <w:r w:rsidR="1685FD1D" w:rsidRPr="10FB32D7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5535" w:type="dxa"/>
          </w:tcPr>
          <w:p w14:paraId="5E1FBFAE" w14:textId="189A8B06" w:rsidR="00E70901" w:rsidRPr="004635EA" w:rsidRDefault="00E70901" w:rsidP="00825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66B9D101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C01B56" w14:textId="04E2BFCA" w:rsidR="00E70901" w:rsidRPr="004635EA" w:rsidRDefault="1685FD1D" w:rsidP="0082589B">
            <w:r>
              <w:t>Geboorteplaats</w:t>
            </w:r>
          </w:p>
        </w:tc>
        <w:tc>
          <w:tcPr>
            <w:tcW w:w="5535" w:type="dxa"/>
          </w:tcPr>
          <w:p w14:paraId="5A39BBE3" w14:textId="3ACCA7E1" w:rsidR="00E70901" w:rsidRPr="004635EA" w:rsidRDefault="3D7AC264" w:rsidP="6654E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654EF4B">
              <w:rPr>
                <w:b/>
                <w:bCs/>
              </w:rPr>
              <w:t>Geboorteland</w:t>
            </w:r>
          </w:p>
        </w:tc>
      </w:tr>
      <w:tr w:rsidR="00E70901" w:rsidRPr="004635EA" w14:paraId="51D7B0E1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FBA425" w14:textId="69F62AC9" w:rsidR="00E70901" w:rsidRPr="004635EA" w:rsidRDefault="4A44C20E" w:rsidP="10FB32D7">
            <w:pPr>
              <w:spacing w:line="259" w:lineRule="auto"/>
            </w:pPr>
            <w:r>
              <w:t>B</w:t>
            </w:r>
            <w:r w:rsidR="74490B2B">
              <w:t>SN/</w:t>
            </w:r>
            <w:r>
              <w:t>Persoonsnummer</w:t>
            </w:r>
          </w:p>
        </w:tc>
        <w:tc>
          <w:tcPr>
            <w:tcW w:w="5535" w:type="dxa"/>
          </w:tcPr>
          <w:p w14:paraId="41C8F396" w14:textId="77777777" w:rsidR="00E70901" w:rsidRPr="004635EA" w:rsidRDefault="00E70901" w:rsidP="00F31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7AE7F34A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FC6A52" w14:textId="4E9ED6BD" w:rsidR="00E70901" w:rsidRPr="004635EA" w:rsidRDefault="258258A3" w:rsidP="55D43FA7">
            <w:pPr>
              <w:spacing w:line="259" w:lineRule="auto"/>
              <w:rPr>
                <w:highlight w:val="yellow"/>
              </w:rPr>
            </w:pPr>
            <w:r>
              <w:t>Eerste nationaliteit</w:t>
            </w:r>
          </w:p>
        </w:tc>
        <w:tc>
          <w:tcPr>
            <w:tcW w:w="5535" w:type="dxa"/>
          </w:tcPr>
          <w:p w14:paraId="72A3D3EC" w14:textId="73E63E42" w:rsidR="00F31770" w:rsidRPr="00E87BCD" w:rsidRDefault="64C32CC4" w:rsidP="00F3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654EF4B">
              <w:rPr>
                <w:b/>
                <w:bCs/>
              </w:rPr>
              <w:t>Tweede nationaliteit</w:t>
            </w:r>
          </w:p>
        </w:tc>
      </w:tr>
      <w:tr w:rsidR="00E70901" w:rsidRPr="004635EA" w14:paraId="4704AE86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8A53C8" w14:textId="747B1CD7" w:rsidR="00E70901" w:rsidRPr="004635EA" w:rsidRDefault="70D75FFC" w:rsidP="10FB32D7">
            <w:pPr>
              <w:spacing w:line="259" w:lineRule="auto"/>
            </w:pPr>
            <w:r>
              <w:t>Culturele achtergrond</w:t>
            </w:r>
            <w:r w:rsidR="0068720F">
              <w:t xml:space="preserve"> anders dan Nederlands</w:t>
            </w:r>
          </w:p>
        </w:tc>
        <w:tc>
          <w:tcPr>
            <w:tcW w:w="5535" w:type="dxa"/>
          </w:tcPr>
          <w:p w14:paraId="0D0B940D" w14:textId="5E824473" w:rsidR="00E70901" w:rsidRPr="00B0175E" w:rsidRDefault="2772271B" w:rsidP="00F31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Nee</w:t>
            </w:r>
            <w:r w:rsidR="2731ADFE">
              <w:t xml:space="preserve"> </w:t>
            </w:r>
            <w:r w:rsidR="4B7B1C49">
              <w:t>/</w:t>
            </w:r>
            <w:r w:rsidR="53BA5654">
              <w:t xml:space="preserve"> </w:t>
            </w:r>
            <w:r w:rsidR="4B7B1C49">
              <w:t>Ja</w:t>
            </w:r>
            <w:r w:rsidR="68A6492F" w:rsidRPr="6654EF4B">
              <w:rPr>
                <w:b/>
                <w:bCs/>
              </w:rPr>
              <w:t xml:space="preserve">, </w:t>
            </w:r>
            <w:r w:rsidR="68A6492F">
              <w:t>welke?</w:t>
            </w:r>
          </w:p>
        </w:tc>
      </w:tr>
      <w:tr w:rsidR="00D47156" w:rsidRPr="004635EA" w14:paraId="627BCD70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94B21B" w14:textId="5C310C8D" w:rsidR="00D47156" w:rsidRDefault="4A6D004A" w:rsidP="10FB32D7">
            <w:pPr>
              <w:spacing w:line="259" w:lineRule="auto"/>
            </w:pPr>
            <w:r>
              <w:t>Thuistaal</w:t>
            </w:r>
            <w:r w:rsidR="79A6AD53">
              <w:t>/thuistalen</w:t>
            </w:r>
            <w:r>
              <w:t xml:space="preserve"> anders dan Nederlands</w:t>
            </w:r>
          </w:p>
        </w:tc>
        <w:tc>
          <w:tcPr>
            <w:tcW w:w="5535" w:type="dxa"/>
          </w:tcPr>
          <w:p w14:paraId="17819D4A" w14:textId="7F505761" w:rsidR="00D47156" w:rsidRPr="00E81736" w:rsidRDefault="38BC7629" w:rsidP="00F3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Nee</w:t>
            </w:r>
            <w:r w:rsidR="5C3A54B2">
              <w:t xml:space="preserve"> </w:t>
            </w:r>
            <w:r>
              <w:t>/</w:t>
            </w:r>
            <w:r w:rsidR="074C3F04">
              <w:t xml:space="preserve"> </w:t>
            </w:r>
            <w:r>
              <w:t>Ja</w:t>
            </w:r>
            <w:r w:rsidR="2772271B" w:rsidRPr="6654EF4B">
              <w:rPr>
                <w:b/>
                <w:bCs/>
              </w:rPr>
              <w:t xml:space="preserve">, </w:t>
            </w:r>
            <w:r w:rsidR="2772271B">
              <w:t>welke?</w:t>
            </w:r>
          </w:p>
        </w:tc>
      </w:tr>
      <w:tr w:rsidR="00FA5B5B" w:rsidRPr="00225ED2" w14:paraId="67D2497D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400E11" w14:textId="15E6EB79" w:rsidR="00F360D6" w:rsidRPr="00225ED2" w:rsidRDefault="1841C6A1" w:rsidP="55D43FA7">
            <w:pPr>
              <w:spacing w:line="259" w:lineRule="auto"/>
              <w:rPr>
                <w:lang w:val="de-DE"/>
              </w:rPr>
            </w:pPr>
            <w:r w:rsidRPr="6654EF4B">
              <w:rPr>
                <w:lang w:val="de-DE"/>
              </w:rPr>
              <w:t>Woont ko</w:t>
            </w:r>
            <w:r w:rsidR="3E5DC11A" w:rsidRPr="6654EF4B">
              <w:rPr>
                <w:lang w:val="de-DE"/>
              </w:rPr>
              <w:t>rter dan 2 jaar in Nederland</w:t>
            </w:r>
          </w:p>
        </w:tc>
        <w:tc>
          <w:tcPr>
            <w:tcW w:w="5535" w:type="dxa"/>
          </w:tcPr>
          <w:p w14:paraId="5E687160" w14:textId="2D73A7ED" w:rsidR="00FA5B5B" w:rsidRPr="00225ED2" w:rsidRDefault="60546F63" w:rsidP="55D43FA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  <w:r w:rsidR="0DC2DA54">
              <w:t xml:space="preserve"> </w:t>
            </w:r>
            <w:r>
              <w:t>/</w:t>
            </w:r>
            <w:r w:rsidR="103D9694">
              <w:t xml:space="preserve"> </w:t>
            </w:r>
            <w:r>
              <w:t>Ja, sinds (DD-MM-JJJJ)</w:t>
            </w:r>
          </w:p>
        </w:tc>
      </w:tr>
      <w:tr w:rsidR="00B65AEF" w:rsidRPr="004635EA" w14:paraId="65239025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837C01" w14:textId="5C6B1C3F" w:rsidR="00B65AEF" w:rsidRDefault="5F8CFF54" w:rsidP="10FB32D7">
            <w:pPr>
              <w:spacing w:line="259" w:lineRule="auto"/>
            </w:pPr>
            <w:r>
              <w:t>Postcode</w:t>
            </w:r>
          </w:p>
        </w:tc>
        <w:tc>
          <w:tcPr>
            <w:tcW w:w="5535" w:type="dxa"/>
          </w:tcPr>
          <w:p w14:paraId="60061E4C" w14:textId="57011447" w:rsidR="00B65AEF" w:rsidRPr="00E835FF" w:rsidRDefault="0043262C" w:rsidP="00F3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Woonplaats</w:t>
            </w:r>
          </w:p>
        </w:tc>
      </w:tr>
      <w:tr w:rsidR="00113224" w:rsidRPr="004635EA" w14:paraId="0A6D4EEE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AFB67E" w14:textId="3084A070" w:rsidR="00113224" w:rsidRDefault="5F8CFF54" w:rsidP="10FB32D7">
            <w:pPr>
              <w:spacing w:line="259" w:lineRule="auto"/>
            </w:pPr>
            <w:r>
              <w:t>Huisnummer</w:t>
            </w:r>
          </w:p>
        </w:tc>
        <w:tc>
          <w:tcPr>
            <w:tcW w:w="5535" w:type="dxa"/>
          </w:tcPr>
          <w:p w14:paraId="0AF8EB73" w14:textId="2C253CF2" w:rsidR="00113224" w:rsidRDefault="5005D35E" w:rsidP="00F31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54EF4B">
              <w:rPr>
                <w:b/>
                <w:bCs/>
              </w:rPr>
              <w:t xml:space="preserve">Toevoeging </w:t>
            </w:r>
            <w:r w:rsidR="55BD17D3">
              <w:t>A</w:t>
            </w:r>
            <w:r w:rsidR="380FE817">
              <w:t xml:space="preserve"> </w:t>
            </w:r>
            <w:r w:rsidR="55BD17D3">
              <w:t>/</w:t>
            </w:r>
            <w:r w:rsidR="790B38EB">
              <w:t xml:space="preserve"> </w:t>
            </w:r>
            <w:r w:rsidR="55BD17D3">
              <w:t>B</w:t>
            </w:r>
            <w:r w:rsidR="6FBB73DC">
              <w:t xml:space="preserve"> </w:t>
            </w:r>
            <w:r w:rsidR="55BD17D3">
              <w:t>/</w:t>
            </w:r>
            <w:r w:rsidR="63AA3AA6">
              <w:t xml:space="preserve"> </w:t>
            </w:r>
            <w:r w:rsidR="55BD17D3">
              <w:t>C</w:t>
            </w:r>
            <w:r w:rsidR="1CE45E5D">
              <w:t xml:space="preserve"> </w:t>
            </w:r>
            <w:r w:rsidR="55BD17D3">
              <w:t>/</w:t>
            </w:r>
            <w:r w:rsidR="597192A9">
              <w:t xml:space="preserve"> </w:t>
            </w:r>
            <w:r w:rsidR="23947EAC">
              <w:t>Anders namelij</w:t>
            </w:r>
            <w:r w:rsidR="6E2631B2">
              <w:t>k</w:t>
            </w:r>
          </w:p>
        </w:tc>
      </w:tr>
      <w:tr w:rsidR="0043262C" w:rsidRPr="004635EA" w14:paraId="28F5DF14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B42C2E" w14:textId="34FCA8EE" w:rsidR="0043262C" w:rsidRDefault="0043262C" w:rsidP="10FB32D7">
            <w:pPr>
              <w:spacing w:line="259" w:lineRule="auto"/>
            </w:pPr>
            <w:r>
              <w:t>Straatnaam</w:t>
            </w:r>
          </w:p>
        </w:tc>
        <w:tc>
          <w:tcPr>
            <w:tcW w:w="5535" w:type="dxa"/>
          </w:tcPr>
          <w:p w14:paraId="5A0FBDEC" w14:textId="77777777" w:rsidR="0043262C" w:rsidRDefault="0043262C" w:rsidP="00F3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3775" w:rsidRPr="004635EA" w14:paraId="53769A8E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8B134B" w14:textId="6A2C2D44" w:rsidR="007B3775" w:rsidRDefault="007B3775" w:rsidP="10FB32D7">
            <w:pPr>
              <w:spacing w:line="259" w:lineRule="auto"/>
            </w:pPr>
            <w:r>
              <w:t>Huistelefoon</w:t>
            </w:r>
          </w:p>
        </w:tc>
        <w:tc>
          <w:tcPr>
            <w:tcW w:w="5535" w:type="dxa"/>
          </w:tcPr>
          <w:p w14:paraId="1A6FF0D3" w14:textId="26C4E0D2" w:rsidR="007B3775" w:rsidRPr="00F0006B" w:rsidRDefault="2CB79279" w:rsidP="6654E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  <w:r w:rsidR="0C256CB9">
              <w:t xml:space="preserve"> </w:t>
            </w:r>
            <w:r w:rsidR="11121E3B">
              <w:t>/</w:t>
            </w:r>
            <w:r w:rsidR="79CDA224">
              <w:t xml:space="preserve"> </w:t>
            </w:r>
            <w:r w:rsidR="11121E3B">
              <w:t>Ja</w:t>
            </w:r>
            <w:r w:rsidR="066876D9">
              <w:t>, namelijk</w:t>
            </w:r>
            <w:r w:rsidR="23DC0502">
              <w:t xml:space="preserve"> </w:t>
            </w:r>
          </w:p>
        </w:tc>
      </w:tr>
    </w:tbl>
    <w:p w14:paraId="136ECAD4" w14:textId="270795B5" w:rsidR="139BB23B" w:rsidRDefault="139BB23B" w:rsidP="2C3022E7">
      <w:pPr>
        <w:pStyle w:val="Kop1"/>
        <w:spacing w:line="259" w:lineRule="auto"/>
        <w:rPr>
          <w:sz w:val="22"/>
          <w:szCs w:val="22"/>
        </w:rPr>
      </w:pPr>
      <w:r w:rsidRPr="2C3022E7">
        <w:rPr>
          <w:sz w:val="22"/>
          <w:szCs w:val="22"/>
        </w:rPr>
        <w:t>Medische gegevens</w:t>
      </w:r>
    </w:p>
    <w:p w14:paraId="540F70CA" w14:textId="0820EFC2" w:rsidR="2A374952" w:rsidRDefault="005F3F03" w:rsidP="10FB32D7">
      <w:pPr>
        <w:pStyle w:val="Kop1"/>
        <w:spacing w:line="259" w:lineRule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B</w:t>
      </w:r>
      <w:r w:rsidR="2A374952" w:rsidRPr="10FB32D7">
        <w:rPr>
          <w:b w:val="0"/>
          <w:bCs w:val="0"/>
          <w:sz w:val="18"/>
          <w:szCs w:val="18"/>
        </w:rPr>
        <w:t>ij Medicijn(en</w:t>
      </w:r>
      <w:r w:rsidR="1E5AF20C" w:rsidRPr="10FB32D7">
        <w:rPr>
          <w:b w:val="0"/>
          <w:bCs w:val="0"/>
          <w:sz w:val="18"/>
          <w:szCs w:val="18"/>
        </w:rPr>
        <w:t>)</w:t>
      </w:r>
      <w:r w:rsidR="2A374952" w:rsidRPr="10FB32D7">
        <w:rPr>
          <w:b w:val="0"/>
          <w:bCs w:val="0"/>
          <w:sz w:val="18"/>
          <w:szCs w:val="18"/>
        </w:rPr>
        <w:t xml:space="preserve"> toedienen op school of Diagnose(s)</w:t>
      </w:r>
      <w:r w:rsidR="44BE785B" w:rsidRPr="10FB32D7">
        <w:rPr>
          <w:b w:val="0"/>
          <w:bCs w:val="0"/>
          <w:sz w:val="18"/>
          <w:szCs w:val="18"/>
        </w:rPr>
        <w:t xml:space="preserve"> zijn aanvullende documenten nodig</w:t>
      </w:r>
      <w:r w:rsidR="00D14FB3">
        <w:rPr>
          <w:b w:val="0"/>
          <w:bCs w:val="0"/>
          <w:sz w:val="18"/>
          <w:szCs w:val="18"/>
        </w:rPr>
        <w:t>.</w:t>
      </w:r>
    </w:p>
    <w:tbl>
      <w:tblPr>
        <w:tblStyle w:val="Lijsttabel6kleurrijk-Accent1"/>
        <w:tblW w:w="9870" w:type="dxa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125"/>
        <w:gridCol w:w="5745"/>
      </w:tblGrid>
      <w:tr w:rsidR="10FB32D7" w14:paraId="5B4EEEA7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2C4E418A" w14:textId="71E29F9D" w:rsidR="1C3321E2" w:rsidRDefault="1C3321E2" w:rsidP="10FB32D7">
            <w:pPr>
              <w:spacing w:line="259" w:lineRule="auto"/>
            </w:pPr>
            <w:r>
              <w:t>Huisarts(en)praktijk</w:t>
            </w:r>
          </w:p>
        </w:tc>
        <w:tc>
          <w:tcPr>
            <w:tcW w:w="5745" w:type="dxa"/>
          </w:tcPr>
          <w:p w14:paraId="5651B639" w14:textId="490C903F" w:rsidR="10FB32D7" w:rsidRDefault="00F628DE" w:rsidP="10FB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Plaats</w:t>
            </w:r>
          </w:p>
        </w:tc>
      </w:tr>
      <w:tr w:rsidR="005E6F89" w:rsidRPr="004635EA" w14:paraId="2405886A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468E9CB3" w14:textId="68B04090" w:rsidR="005E6F89" w:rsidRPr="008A6539" w:rsidRDefault="139BB23B" w:rsidP="10FB32D7">
            <w:pPr>
              <w:spacing w:line="259" w:lineRule="auto"/>
            </w:pPr>
            <w:r>
              <w:t>Verboden producten</w:t>
            </w:r>
          </w:p>
        </w:tc>
        <w:tc>
          <w:tcPr>
            <w:tcW w:w="5745" w:type="dxa"/>
          </w:tcPr>
          <w:p w14:paraId="33FB088A" w14:textId="424417A4" w:rsidR="005E6F89" w:rsidRPr="008A6539" w:rsidRDefault="005E6F89" w:rsidP="10FB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6F89" w:rsidRPr="004635EA" w14:paraId="06642F41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16D17691" w14:textId="0C4434CB" w:rsidR="00237410" w:rsidRPr="00237410" w:rsidRDefault="69E9301E" w:rsidP="10FB32D7">
            <w:pPr>
              <w:spacing w:line="259" w:lineRule="auto"/>
              <w:rPr>
                <w:b w:val="0"/>
                <w:bCs w:val="0"/>
              </w:rPr>
            </w:pPr>
            <w:r>
              <w:t>Hoe te handelen in geval van nood?</w:t>
            </w:r>
          </w:p>
        </w:tc>
        <w:tc>
          <w:tcPr>
            <w:tcW w:w="5745" w:type="dxa"/>
          </w:tcPr>
          <w:p w14:paraId="2AE0AE3C" w14:textId="73A791C7" w:rsidR="005E6F89" w:rsidRPr="00BE0F79" w:rsidRDefault="71BA1D3E" w:rsidP="6654E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(indien anders dan normaal</w:t>
            </w:r>
            <w:r w:rsidR="34EBC445">
              <w:t>)</w:t>
            </w:r>
          </w:p>
        </w:tc>
      </w:tr>
      <w:tr w:rsidR="10FB32D7" w14:paraId="2C2F1356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27C557A2" w14:textId="4D55367B" w:rsidR="27808C70" w:rsidRDefault="27808C70" w:rsidP="10FB32D7">
            <w:pPr>
              <w:spacing w:line="259" w:lineRule="auto"/>
            </w:pPr>
            <w:r>
              <w:t>Medicijnen</w:t>
            </w:r>
          </w:p>
        </w:tc>
        <w:tc>
          <w:tcPr>
            <w:tcW w:w="5745" w:type="dxa"/>
          </w:tcPr>
          <w:p w14:paraId="627297A7" w14:textId="36C263E3" w:rsidR="10FB32D7" w:rsidRDefault="10FB32D7" w:rsidP="10FB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10FB32D7" w14:paraId="4B599B99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6C7A29BB" w14:textId="5917FBBA" w:rsidR="221B1468" w:rsidRDefault="221B1468" w:rsidP="10FB32D7">
            <w:pPr>
              <w:spacing w:line="259" w:lineRule="auto"/>
            </w:pPr>
            <w:r>
              <w:t>Diagnose(s)</w:t>
            </w:r>
          </w:p>
        </w:tc>
        <w:tc>
          <w:tcPr>
            <w:tcW w:w="5745" w:type="dxa"/>
          </w:tcPr>
          <w:p w14:paraId="39C7D99B" w14:textId="46DF4751" w:rsidR="10FB32D7" w:rsidRDefault="10FB32D7" w:rsidP="10FB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10FB32D7" w14:paraId="0340C319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659EB905" w14:textId="66A476FF" w:rsidR="221B1468" w:rsidRDefault="7DCBF70B" w:rsidP="10FB32D7">
            <w:pPr>
              <w:spacing w:line="259" w:lineRule="auto"/>
            </w:pPr>
            <w:r>
              <w:t>Allergie/Allergische reactie</w:t>
            </w:r>
            <w:r w:rsidR="773205FC">
              <w:t xml:space="preserve"> voor</w:t>
            </w:r>
          </w:p>
        </w:tc>
        <w:tc>
          <w:tcPr>
            <w:tcW w:w="5745" w:type="dxa"/>
          </w:tcPr>
          <w:p w14:paraId="4F135A05" w14:textId="55BDDC8F" w:rsidR="10FB32D7" w:rsidRDefault="10FB32D7" w:rsidP="10FB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477B" w14:paraId="15FBBCB0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756C236" w14:textId="7A3F9C9D" w:rsidR="00FF477B" w:rsidRDefault="00EC7F80" w:rsidP="10FB32D7">
            <w:pPr>
              <w:spacing w:line="259" w:lineRule="auto"/>
            </w:pPr>
            <w:r>
              <w:t>Overige medische informatie</w:t>
            </w:r>
          </w:p>
        </w:tc>
        <w:tc>
          <w:tcPr>
            <w:tcW w:w="5745" w:type="dxa"/>
          </w:tcPr>
          <w:p w14:paraId="26654458" w14:textId="77777777" w:rsidR="00FF477B" w:rsidRDefault="00FF477B" w:rsidP="10FB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C151EBB" w14:textId="418F5029" w:rsidR="5E2770E1" w:rsidRDefault="5E2770E1" w:rsidP="2C3022E7">
      <w:pPr>
        <w:pStyle w:val="Kop1"/>
        <w:spacing w:line="259" w:lineRule="auto"/>
        <w:rPr>
          <w:b w:val="0"/>
          <w:bCs w:val="0"/>
          <w:sz w:val="18"/>
          <w:szCs w:val="18"/>
        </w:rPr>
      </w:pPr>
      <w:r w:rsidRPr="2C3022E7">
        <w:rPr>
          <w:sz w:val="22"/>
          <w:szCs w:val="22"/>
        </w:rPr>
        <w:t xml:space="preserve">Noodnummer(s) </w:t>
      </w:r>
      <w:r w:rsidRPr="2C3022E7">
        <w:rPr>
          <w:sz w:val="22"/>
          <w:szCs w:val="22"/>
          <w:u w:val="single"/>
        </w:rPr>
        <w:t>anders</w:t>
      </w:r>
      <w:r w:rsidRPr="2C3022E7">
        <w:rPr>
          <w:sz w:val="22"/>
          <w:szCs w:val="22"/>
        </w:rPr>
        <w:t xml:space="preserve"> dan ouder(s)/verzorger(s)</w:t>
      </w:r>
    </w:p>
    <w:p w14:paraId="60EC16EE" w14:textId="6AC7FF87" w:rsidR="4C9D9DFF" w:rsidRDefault="00D36707" w:rsidP="10FB32D7">
      <w:pPr>
        <w:pStyle w:val="Kop1"/>
        <w:spacing w:line="259" w:lineRule="auto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I</w:t>
      </w:r>
      <w:r w:rsidR="4C9D9DFF" w:rsidRPr="10FB32D7">
        <w:rPr>
          <w:b w:val="0"/>
          <w:bCs w:val="0"/>
          <w:sz w:val="18"/>
          <w:szCs w:val="18"/>
        </w:rPr>
        <w:t>n geval van nood worden altijd eerst ouder(s)/verzorger(s) gebeld</w:t>
      </w:r>
    </w:p>
    <w:tbl>
      <w:tblPr>
        <w:tblStyle w:val="Lijsttabel6kleurrijk-Accent1"/>
        <w:tblW w:w="9855" w:type="dxa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5"/>
        <w:gridCol w:w="5340"/>
      </w:tblGrid>
      <w:tr w:rsidR="00E70901" w:rsidRPr="004635EA" w14:paraId="55BDAD2C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30BC7B1D" w14:textId="6E98BC7C" w:rsidR="00E70901" w:rsidRPr="004635EA" w:rsidRDefault="4C9D9DFF" w:rsidP="10FB32D7">
            <w:pPr>
              <w:spacing w:line="259" w:lineRule="auto"/>
            </w:pPr>
            <w:r>
              <w:t>Naam</w:t>
            </w:r>
          </w:p>
        </w:tc>
        <w:tc>
          <w:tcPr>
            <w:tcW w:w="5340" w:type="dxa"/>
          </w:tcPr>
          <w:p w14:paraId="3DEEC669" w14:textId="79B2FCB7" w:rsidR="00E70901" w:rsidRPr="004635EA" w:rsidRDefault="4C9D9DFF" w:rsidP="10FB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10FB32D7">
              <w:rPr>
                <w:b/>
                <w:bCs/>
              </w:rPr>
              <w:t>Naam</w:t>
            </w:r>
          </w:p>
        </w:tc>
      </w:tr>
      <w:tr w:rsidR="00E70901" w:rsidRPr="004635EA" w14:paraId="3E932B23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D25872E" w14:textId="0851BCB2" w:rsidR="00E70901" w:rsidRPr="004635EA" w:rsidRDefault="4C9D9DFF" w:rsidP="10FB32D7">
            <w:pPr>
              <w:spacing w:line="259" w:lineRule="auto"/>
            </w:pPr>
            <w:r>
              <w:t>Relatie tot kind</w:t>
            </w:r>
          </w:p>
        </w:tc>
        <w:tc>
          <w:tcPr>
            <w:tcW w:w="5340" w:type="dxa"/>
          </w:tcPr>
          <w:p w14:paraId="3656B9AB" w14:textId="6FFA0F32" w:rsidR="00E70901" w:rsidRPr="004635EA" w:rsidRDefault="4C9D9DFF" w:rsidP="10FB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0FB32D7">
              <w:rPr>
                <w:b/>
                <w:bCs/>
              </w:rPr>
              <w:t>Relatie tot kind</w:t>
            </w:r>
          </w:p>
        </w:tc>
      </w:tr>
      <w:tr w:rsidR="00E70901" w:rsidRPr="004635EA" w14:paraId="340A9D80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40EAC92" w14:textId="33E05017" w:rsidR="00E70901" w:rsidRPr="004635EA" w:rsidRDefault="4C9D9DFF" w:rsidP="10FB32D7">
            <w:pPr>
              <w:spacing w:line="259" w:lineRule="auto"/>
            </w:pPr>
            <w:r>
              <w:t>Telefoonnummer</w:t>
            </w:r>
          </w:p>
        </w:tc>
        <w:tc>
          <w:tcPr>
            <w:tcW w:w="5340" w:type="dxa"/>
          </w:tcPr>
          <w:p w14:paraId="45FB0818" w14:textId="275D9864" w:rsidR="00E70901" w:rsidRPr="004635EA" w:rsidRDefault="4C9D9DFF" w:rsidP="10FB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10FB32D7">
              <w:rPr>
                <w:b/>
                <w:bCs/>
              </w:rPr>
              <w:t>Telefoonnummer</w:t>
            </w:r>
          </w:p>
        </w:tc>
      </w:tr>
    </w:tbl>
    <w:p w14:paraId="534BF8CB" w14:textId="02380361" w:rsidR="00BF13C4" w:rsidRPr="00A01F7A" w:rsidRDefault="542F68FA" w:rsidP="6654EF4B">
      <w:pPr>
        <w:pStyle w:val="Kop2"/>
        <w:rPr>
          <w:color w:val="7B3C17" w:themeColor="accent2" w:themeShade="80"/>
          <w:sz w:val="20"/>
          <w:szCs w:val="20"/>
        </w:rPr>
      </w:pPr>
      <w:r w:rsidRPr="6654EF4B">
        <w:rPr>
          <w:rStyle w:val="Titelvanboek"/>
          <w:color w:val="7B3C17" w:themeColor="accent2" w:themeShade="80"/>
        </w:rPr>
        <w:lastRenderedPageBreak/>
        <w:t>Onderdeel 2 – benodigde gegevens ouder</w:t>
      </w:r>
      <w:r w:rsidR="14D73ECA" w:rsidRPr="6654EF4B">
        <w:rPr>
          <w:rStyle w:val="Titelvanboek"/>
          <w:color w:val="7B3C17" w:themeColor="accent2" w:themeShade="80"/>
        </w:rPr>
        <w:t>(</w:t>
      </w:r>
      <w:r w:rsidRPr="6654EF4B">
        <w:rPr>
          <w:rStyle w:val="Titelvanboek"/>
          <w:color w:val="7B3C17" w:themeColor="accent2" w:themeShade="80"/>
        </w:rPr>
        <w:t>s</w:t>
      </w:r>
      <w:r w:rsidR="14D73ECA" w:rsidRPr="6654EF4B">
        <w:rPr>
          <w:rStyle w:val="Titelvanboek"/>
          <w:color w:val="7B3C17" w:themeColor="accent2" w:themeShade="80"/>
        </w:rPr>
        <w:t>)/verzorger(s)</w:t>
      </w:r>
    </w:p>
    <w:tbl>
      <w:tblPr>
        <w:tblStyle w:val="Lijsttabel6kleurrijk-Accent1"/>
        <w:tblW w:w="9855" w:type="dxa"/>
        <w:tblLayout w:type="fixed"/>
        <w:tblLook w:val="04A0" w:firstRow="1" w:lastRow="0" w:firstColumn="1" w:lastColumn="0" w:noHBand="0" w:noVBand="1"/>
        <w:tblDescription w:val="Tabel met gegevens luchtvaartmaatschappij"/>
      </w:tblPr>
      <w:tblGrid>
        <w:gridCol w:w="3480"/>
        <w:gridCol w:w="6375"/>
      </w:tblGrid>
      <w:tr w:rsidR="00C1221C" w:rsidRPr="004635EA" w14:paraId="1FBA5CC1" w14:textId="77777777" w:rsidTr="6654E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bottom w:val="nil"/>
            </w:tcBorders>
          </w:tcPr>
          <w:p w14:paraId="0562CB0E" w14:textId="77777777" w:rsidR="00C1221C" w:rsidRPr="004635EA" w:rsidRDefault="00C1221C" w:rsidP="00591903"/>
        </w:tc>
        <w:tc>
          <w:tcPr>
            <w:tcW w:w="6375" w:type="dxa"/>
            <w:tcBorders>
              <w:bottom w:val="nil"/>
            </w:tcBorders>
          </w:tcPr>
          <w:p w14:paraId="17BE86B0" w14:textId="77777777" w:rsidR="00C1221C" w:rsidRPr="00402B07" w:rsidRDefault="00C1221C" w:rsidP="00EF2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02B07">
              <w:rPr>
                <w:sz w:val="22"/>
              </w:rPr>
              <w:t>Wettelijke vertegenwoordiger 1</w:t>
            </w:r>
          </w:p>
        </w:tc>
      </w:tr>
      <w:tr w:rsidR="00C1221C" w:rsidRPr="004635EA" w14:paraId="4FA056A1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43962A6C" w14:textId="1146D8AD" w:rsidR="00C1221C" w:rsidRPr="004635EA" w:rsidRDefault="4AC7609C" w:rsidP="10FB32D7">
            <w:pPr>
              <w:spacing w:line="259" w:lineRule="auto"/>
            </w:pPr>
            <w:r>
              <w:t>Achternaam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34CE0A41" w14:textId="77777777" w:rsidR="00C1221C" w:rsidRPr="004635EA" w:rsidRDefault="00C1221C" w:rsidP="00EF2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21C" w:rsidRPr="004635EA" w14:paraId="09C455AD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E132D86" w14:textId="5776229F" w:rsidR="00C1221C" w:rsidRPr="004635EA" w:rsidRDefault="09084A7D" w:rsidP="55D43FA7">
            <w:pPr>
              <w:spacing w:line="259" w:lineRule="auto"/>
            </w:pPr>
            <w:r>
              <w:t>Voorvoegsel(s)</w:t>
            </w:r>
            <w:r w:rsidR="49EA6A48">
              <w:rPr>
                <w:b w:val="0"/>
                <w:bCs w:val="0"/>
              </w:rPr>
              <w:t xml:space="preserve"> (bijv. van of van der)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62EBF3C5" w14:textId="77777777" w:rsidR="00C1221C" w:rsidRPr="004635EA" w:rsidRDefault="00C1221C" w:rsidP="00EF2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21C" w:rsidRPr="004635EA" w14:paraId="3CDC1391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089EDF08" w14:textId="4FF9032A" w:rsidR="00C1221C" w:rsidRPr="004635EA" w:rsidRDefault="4AC7609C" w:rsidP="00EF26C3">
            <w:r>
              <w:t>Roepnaam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6D98A12B" w14:textId="77777777" w:rsidR="00C1221C" w:rsidRPr="004635EA" w:rsidRDefault="00C1221C" w:rsidP="00EF2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21C" w:rsidRPr="004635EA" w14:paraId="5359D428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58151CC9" w14:textId="23720F8C" w:rsidR="00C1221C" w:rsidRPr="004635EA" w:rsidRDefault="4AC7609C" w:rsidP="10FB32D7">
            <w:pPr>
              <w:spacing w:line="259" w:lineRule="auto"/>
            </w:pPr>
            <w:r>
              <w:t>Voorletter(s)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2946DB82" w14:textId="77777777" w:rsidR="00C1221C" w:rsidRPr="004635EA" w:rsidRDefault="00C1221C" w:rsidP="00EF2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21C" w:rsidRPr="004635EA" w14:paraId="64F9F720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1029D6F0" w14:textId="128D76A6" w:rsidR="1BA99F83" w:rsidRDefault="2772E80B" w:rsidP="10FB32D7">
            <w:pPr>
              <w:spacing w:line="259" w:lineRule="auto"/>
            </w:pPr>
            <w:r>
              <w:t>Aanhef</w:t>
            </w:r>
            <w:r w:rsidR="10F7101B">
              <w:t>/geslacht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43E3B870" w14:textId="3F13EDBA" w:rsidR="1BA99F83" w:rsidRDefault="02133D66" w:rsidP="10FB32D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Heer</w:t>
            </w:r>
            <w:r w:rsidR="1FDC069E">
              <w:t xml:space="preserve"> </w:t>
            </w:r>
            <w:r>
              <w:t>/</w:t>
            </w:r>
            <w:r w:rsidR="3EEB478D">
              <w:t xml:space="preserve"> </w:t>
            </w:r>
            <w:r>
              <w:t>Mevrouw</w:t>
            </w:r>
            <w:r w:rsidR="5DC98869">
              <w:t xml:space="preserve"> </w:t>
            </w:r>
            <w:r w:rsidR="17D202C2">
              <w:t>/</w:t>
            </w:r>
            <w:r w:rsidR="2288D58E">
              <w:t xml:space="preserve"> </w:t>
            </w:r>
            <w:r w:rsidR="17D202C2">
              <w:t>X</w:t>
            </w:r>
          </w:p>
        </w:tc>
      </w:tr>
      <w:tr w:rsidR="00C1221C" w:rsidRPr="004635EA" w14:paraId="4D02EF99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49204808" w14:textId="764D8579" w:rsidR="00C1221C" w:rsidRPr="004635EA" w:rsidRDefault="335F063A" w:rsidP="10FB32D7">
            <w:pPr>
              <w:spacing w:line="259" w:lineRule="auto"/>
            </w:pPr>
            <w:r>
              <w:t>Postcode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110FFD37" w14:textId="29066252" w:rsidR="00C1221C" w:rsidRPr="000C3A95" w:rsidRDefault="000C3A95" w:rsidP="00EF2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Woonplaats</w:t>
            </w:r>
          </w:p>
        </w:tc>
      </w:tr>
      <w:tr w:rsidR="004A1DDB" w:rsidRPr="004635EA" w14:paraId="4B84F1BD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02B665F" w14:textId="29F00819" w:rsidR="004A1DDB" w:rsidRPr="004635EA" w:rsidRDefault="004A1DDB" w:rsidP="004A1DDB">
            <w:pPr>
              <w:spacing w:line="259" w:lineRule="auto"/>
            </w:pPr>
            <w:r>
              <w:t>Huisnummer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6B699379" w14:textId="18983EB1" w:rsidR="004A1DDB" w:rsidRPr="004635EA" w:rsidRDefault="2F4BEC8F" w:rsidP="004A1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54EF4B">
              <w:rPr>
                <w:b/>
                <w:bCs/>
              </w:rPr>
              <w:t xml:space="preserve">Toevoeging </w:t>
            </w:r>
            <w:r>
              <w:t>A</w:t>
            </w:r>
            <w:r w:rsidR="7579B70A">
              <w:t xml:space="preserve"> </w:t>
            </w:r>
            <w:r>
              <w:t>/</w:t>
            </w:r>
            <w:r w:rsidR="6131CEDA">
              <w:t xml:space="preserve"> </w:t>
            </w:r>
            <w:r>
              <w:t>B</w:t>
            </w:r>
            <w:r w:rsidR="15C2DC1F">
              <w:t xml:space="preserve"> </w:t>
            </w:r>
            <w:r>
              <w:t>/</w:t>
            </w:r>
            <w:r w:rsidR="43EF5204">
              <w:t xml:space="preserve"> </w:t>
            </w:r>
            <w:r>
              <w:t>C</w:t>
            </w:r>
            <w:r w:rsidR="23737A5C">
              <w:t xml:space="preserve"> </w:t>
            </w:r>
            <w:r>
              <w:t>/</w:t>
            </w:r>
            <w:r w:rsidR="283913D4">
              <w:t xml:space="preserve"> </w:t>
            </w:r>
            <w:r>
              <w:t xml:space="preserve">Anders namelijk </w:t>
            </w:r>
          </w:p>
        </w:tc>
      </w:tr>
      <w:tr w:rsidR="00482935" w:rsidRPr="004635EA" w14:paraId="7E04FE5C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C7C07FE" w14:textId="226D5EEF" w:rsidR="00482935" w:rsidRDefault="335F063A" w:rsidP="10FB32D7">
            <w:pPr>
              <w:spacing w:line="259" w:lineRule="auto"/>
            </w:pPr>
            <w:r>
              <w:t xml:space="preserve">Straat 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3FE9F23F" w14:textId="77777777" w:rsidR="00482935" w:rsidRPr="004635EA" w:rsidRDefault="00482935" w:rsidP="0048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935" w:rsidRPr="004635EA" w14:paraId="366188AC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855D047" w14:textId="7C33CE09" w:rsidR="00482935" w:rsidRDefault="565539D2" w:rsidP="10FB32D7">
            <w:pPr>
              <w:spacing w:line="259" w:lineRule="auto"/>
            </w:pPr>
            <w:r>
              <w:t>Telefoonnummer mobiel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1F72F646" w14:textId="77777777" w:rsidR="00482935" w:rsidRPr="004635EA" w:rsidRDefault="00482935" w:rsidP="00482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935" w:rsidRPr="004635EA" w14:paraId="7A14A79E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6995C4AA" w14:textId="5D844EB2" w:rsidR="00482935" w:rsidRDefault="565539D2" w:rsidP="10FB32D7">
            <w:pPr>
              <w:spacing w:line="259" w:lineRule="auto"/>
            </w:pPr>
            <w:r>
              <w:t>Telefoonnummer werk(mobiel)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08CE6F91" w14:textId="77777777" w:rsidR="00482935" w:rsidRPr="004635EA" w:rsidRDefault="00482935" w:rsidP="0048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935" w:rsidRPr="004635EA" w14:paraId="5EA006E6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05EDE8EF" w14:textId="446DEA9F" w:rsidR="00482935" w:rsidRDefault="0C16252D" w:rsidP="10FB32D7">
            <w:pPr>
              <w:rPr>
                <w:lang w:bidi="nl-NL"/>
              </w:rPr>
            </w:pPr>
            <w:r w:rsidRPr="10FB32D7">
              <w:rPr>
                <w:lang w:bidi="nl-NL"/>
              </w:rPr>
              <w:t>E-mailadres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6BB9E253" w14:textId="18754A7D" w:rsidR="00482935" w:rsidRPr="004635EA" w:rsidRDefault="00482935" w:rsidP="00482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935" w:rsidRPr="004635EA" w14:paraId="02D59534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0D10E4ED" w14:textId="3D6D9C86" w:rsidR="00482935" w:rsidRDefault="008E2828" w:rsidP="6654EF4B">
            <w:pPr>
              <w:spacing w:line="259" w:lineRule="auto"/>
            </w:pPr>
            <w:sdt>
              <w:sdtPr>
                <w:alias w:val="Geboortedatum (DD-MM-JJJJ):"/>
                <w:tag w:val="Geboortedatum (DD-MM-JJJJ):"/>
                <w:id w:val="1497153497"/>
                <w:placeholder>
                  <w:docPart w:val="95766624736E4523B8EE6D0A3609ED52"/>
                </w:placeholder>
                <w:temporary/>
                <w:showingPlcHdr/>
                <w15:appearance w15:val="hidden"/>
              </w:sdtPr>
              <w:sdtEndPr/>
              <w:sdtContent>
                <w:r w:rsidR="74429EAD" w:rsidRPr="6654EF4B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23DE523C" w14:textId="77777777" w:rsidR="00482935" w:rsidRPr="004635EA" w:rsidRDefault="00482935" w:rsidP="0048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935" w:rsidRPr="004635EA" w14:paraId="564A4097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5EF7ED20" w14:textId="123D348C" w:rsidR="00482935" w:rsidRDefault="50A271FF" w:rsidP="10FB32D7">
            <w:pPr>
              <w:spacing w:line="259" w:lineRule="auto"/>
            </w:pPr>
            <w:r>
              <w:t>Geboorteland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52E56223" w14:textId="77777777" w:rsidR="00482935" w:rsidRPr="004635EA" w:rsidRDefault="00482935" w:rsidP="00482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21C" w:rsidRPr="004635EA" w14:paraId="1C0BA02A" w14:textId="77777777" w:rsidTr="6654E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7C40FC1A" w14:textId="2A2A7665" w:rsidR="00C1221C" w:rsidRDefault="50A271FF" w:rsidP="10FB32D7">
            <w:pPr>
              <w:spacing w:line="259" w:lineRule="auto"/>
            </w:pPr>
            <w:r>
              <w:t>Relatie tot leerling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07547A01" w14:textId="5B82AC9E" w:rsidR="00C1221C" w:rsidRPr="004635EA" w:rsidRDefault="3132E847" w:rsidP="00EF2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Moeder</w:t>
            </w:r>
            <w:r w:rsidR="76BF69E6">
              <w:t xml:space="preserve"> </w:t>
            </w:r>
            <w:r>
              <w:t>/</w:t>
            </w:r>
            <w:r w:rsidR="35AD4EEA">
              <w:t xml:space="preserve"> </w:t>
            </w:r>
            <w:r>
              <w:t>Vader</w:t>
            </w:r>
            <w:r w:rsidR="0BE11C53">
              <w:t xml:space="preserve"> </w:t>
            </w:r>
            <w:r>
              <w:t>/</w:t>
            </w:r>
            <w:r w:rsidR="3EF132F6">
              <w:t xml:space="preserve"> </w:t>
            </w:r>
            <w:r>
              <w:t>A</w:t>
            </w:r>
            <w:r w:rsidR="7860906E">
              <w:t>n</w:t>
            </w:r>
            <w:r>
              <w:t xml:space="preserve">ders namelijk </w:t>
            </w:r>
          </w:p>
        </w:tc>
      </w:tr>
      <w:tr w:rsidR="00C1221C" w:rsidRPr="004635EA" w14:paraId="309EDC0F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3A1F194" w14:textId="77777777" w:rsidR="00C1221C" w:rsidRDefault="00C1221C" w:rsidP="00591161">
            <w:r>
              <w:t>Heeft u wettelijk gezag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3C5539D8" w14:textId="3674DFB5" w:rsidR="00C1221C" w:rsidRPr="004635EA" w:rsidRDefault="6116CDC8" w:rsidP="00402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  <w:r w:rsidR="6E243370">
              <w:t xml:space="preserve"> </w:t>
            </w:r>
            <w:r w:rsidR="0F2EFA59">
              <w:t>/</w:t>
            </w:r>
            <w:r w:rsidR="26F3E115">
              <w:t xml:space="preserve"> </w:t>
            </w:r>
            <w:r w:rsidR="0F2EFA59">
              <w:t>Nee</w:t>
            </w:r>
          </w:p>
        </w:tc>
      </w:tr>
      <w:tr w:rsidR="10FB32D7" w14:paraId="77B66424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nil"/>
            </w:tcBorders>
          </w:tcPr>
          <w:p w14:paraId="30ECA000" w14:textId="65DAD887" w:rsidR="6F64CCD7" w:rsidRDefault="59A701A0" w:rsidP="10FB32D7">
            <w:r>
              <w:t>Thuistaal/Thuistalen</w:t>
            </w:r>
          </w:p>
        </w:tc>
        <w:tc>
          <w:tcPr>
            <w:tcW w:w="6375" w:type="dxa"/>
            <w:tcBorders>
              <w:top w:val="nil"/>
              <w:bottom w:val="nil"/>
              <w:right w:val="nil"/>
            </w:tcBorders>
          </w:tcPr>
          <w:p w14:paraId="02916FEE" w14:textId="7B2D5AE1" w:rsidR="00596EEE" w:rsidRDefault="00596EEE" w:rsidP="55D43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CEC" w14:paraId="0873B01B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tcBorders>
              <w:top w:val="nil"/>
              <w:bottom w:val="single" w:sz="4" w:space="0" w:color="0070C0"/>
            </w:tcBorders>
          </w:tcPr>
          <w:p w14:paraId="524DC5E6" w14:textId="2211B024" w:rsidR="008C1CEC" w:rsidRDefault="4F27E9CA" w:rsidP="10FB32D7">
            <w:r>
              <w:t>Vluchteling</w:t>
            </w:r>
            <w:r w:rsidR="5C36F325">
              <w:t>/</w:t>
            </w:r>
            <w:r w:rsidR="3F2F6D34">
              <w:t>asielzoeker</w:t>
            </w:r>
          </w:p>
        </w:tc>
        <w:tc>
          <w:tcPr>
            <w:tcW w:w="6375" w:type="dxa"/>
            <w:tcBorders>
              <w:top w:val="nil"/>
              <w:bottom w:val="single" w:sz="4" w:space="0" w:color="0070C0"/>
              <w:right w:val="nil"/>
            </w:tcBorders>
          </w:tcPr>
          <w:p w14:paraId="668813D6" w14:textId="5DEC702D" w:rsidR="008C1CEC" w:rsidRDefault="4B02D851" w:rsidP="55D43FA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  <w:r w:rsidR="6C78FD81">
              <w:t xml:space="preserve"> </w:t>
            </w:r>
            <w:r>
              <w:t>/</w:t>
            </w:r>
            <w:r w:rsidR="2282E5B4">
              <w:t xml:space="preserve"> </w:t>
            </w:r>
            <w:r>
              <w:t>Ja</w:t>
            </w:r>
            <w:r w:rsidR="712A026B">
              <w:t xml:space="preserve">, </w:t>
            </w:r>
            <w:r w:rsidR="542F7FE2">
              <w:t>namelijk uit</w:t>
            </w:r>
            <w:r w:rsidR="35AD4844">
              <w:t xml:space="preserve"> </w:t>
            </w:r>
          </w:p>
          <w:p w14:paraId="0CADF3EE" w14:textId="63A601AC" w:rsidR="008C1CEC" w:rsidRDefault="542F7FE2" w:rsidP="55D43FA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Datum in Nederland </w:t>
            </w:r>
            <w:r w:rsidR="7699E9FD">
              <w:t>(DD-MM-JJJJ)</w:t>
            </w:r>
          </w:p>
        </w:tc>
      </w:tr>
    </w:tbl>
    <w:tbl>
      <w:tblPr>
        <w:tblStyle w:val="Lijsttabel6kleurrijk-Accent1"/>
        <w:tblpPr w:leftFromText="141" w:rightFromText="141" w:vertAnchor="text" w:tblpY="81"/>
        <w:tblW w:w="9855" w:type="dxa"/>
        <w:tblLayout w:type="fixed"/>
        <w:tblLook w:val="04A0" w:firstRow="1" w:lastRow="0" w:firstColumn="1" w:lastColumn="0" w:noHBand="0" w:noVBand="1"/>
        <w:tblDescription w:val="Tabel met gegevens luchtvaartmaatschappij"/>
      </w:tblPr>
      <w:tblGrid>
        <w:gridCol w:w="9855"/>
      </w:tblGrid>
      <w:tr w:rsidR="00EC08E4" w:rsidRPr="004635EA" w14:paraId="71C4EC51" w14:textId="77777777" w:rsidTr="6654E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4" w:space="0" w:color="94B6D2" w:themeColor="accent1"/>
              <w:right w:val="none" w:sz="12" w:space="0" w:color="000000" w:themeColor="text1"/>
            </w:tcBorders>
          </w:tcPr>
          <w:tbl>
            <w:tblPr>
              <w:tblStyle w:val="Lijsttabel6kleurrijk-Accent1"/>
              <w:tblW w:w="9780" w:type="dxa"/>
              <w:tblLayout w:type="fixed"/>
              <w:tblLook w:val="04A0" w:firstRow="1" w:lastRow="0" w:firstColumn="1" w:lastColumn="0" w:noHBand="0" w:noVBand="1"/>
            </w:tblPr>
            <w:tblGrid>
              <w:gridCol w:w="3195"/>
              <w:gridCol w:w="6585"/>
            </w:tblGrid>
            <w:tr w:rsidR="004B2896" w:rsidRPr="004635EA" w14:paraId="24793664" w14:textId="77777777" w:rsidTr="6654EF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bottom w:val="nil"/>
                  </w:tcBorders>
                </w:tcPr>
                <w:p w14:paraId="07459315" w14:textId="77777777" w:rsidR="004B2896" w:rsidRPr="004635EA" w:rsidRDefault="004B2896" w:rsidP="004B2896">
                  <w:pPr>
                    <w:framePr w:hSpace="141" w:wrap="around" w:vAnchor="text" w:hAnchor="text" w:y="81"/>
                  </w:pPr>
                </w:p>
              </w:tc>
              <w:tc>
                <w:tcPr>
                  <w:tcW w:w="6585" w:type="dxa"/>
                  <w:tcBorders>
                    <w:bottom w:val="nil"/>
                  </w:tcBorders>
                </w:tcPr>
                <w:p w14:paraId="02A6F00B" w14:textId="77777777" w:rsidR="004B2896" w:rsidRPr="00402B07" w:rsidRDefault="004B2896" w:rsidP="004B2896">
                  <w:pPr>
                    <w:framePr w:hSpace="141" w:wrap="around" w:vAnchor="text" w:hAnchor="text" w:y="8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r w:rsidRPr="00402B07">
                    <w:rPr>
                      <w:sz w:val="22"/>
                    </w:rPr>
                    <w:t>Wettelijke vertegenwoordiger 2</w:t>
                  </w:r>
                </w:p>
              </w:tc>
            </w:tr>
            <w:tr w:rsidR="00262FF4" w:rsidRPr="004635EA" w14:paraId="4A644CAC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3BF785B9" w14:textId="1146D8AD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Achternaam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38A7835D" w14:textId="77777777" w:rsidR="10FB32D7" w:rsidRDefault="10FB32D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0838845C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6876541C" w14:textId="0DCE7976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Voorvoegsel(s)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0C8E61A6" w14:textId="77777777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420F2112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3D943108" w14:textId="4FF9032A" w:rsidR="10FB32D7" w:rsidRDefault="10FB32D7" w:rsidP="00AF0277">
                  <w:pPr>
                    <w:framePr w:hSpace="141" w:wrap="around" w:vAnchor="text" w:hAnchor="text" w:y="81"/>
                  </w:pPr>
                  <w:r>
                    <w:t>Roepnaam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24FFB653" w14:textId="77777777" w:rsidR="10FB32D7" w:rsidRDefault="10FB32D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05E0EA2F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35A86065" w14:textId="23720F8C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Voorletter(s)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4A7BC72E" w14:textId="77777777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092B3EB0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0B5E0E81" w14:textId="0731FDAA" w:rsidR="10FB32D7" w:rsidRDefault="4DBA4EE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Aanhef</w:t>
                  </w:r>
                  <w:r w:rsidR="78109F82">
                    <w:t>/geslacht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23E38E03" w14:textId="5211583C" w:rsidR="10FB32D7" w:rsidRDefault="4DBA4EE7" w:rsidP="00AF0277">
                  <w:pPr>
                    <w:framePr w:hSpace="141" w:wrap="around" w:vAnchor="text" w:hAnchor="text" w:y="81"/>
                    <w:spacing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Heer</w:t>
                  </w:r>
                  <w:r w:rsidR="518554A0">
                    <w:t xml:space="preserve"> </w:t>
                  </w:r>
                  <w:r>
                    <w:t>/</w:t>
                  </w:r>
                  <w:r w:rsidR="2BDBD619">
                    <w:t xml:space="preserve"> </w:t>
                  </w:r>
                  <w:r>
                    <w:t>Mevrouw</w:t>
                  </w:r>
                  <w:r w:rsidR="3E64F170">
                    <w:t xml:space="preserve"> </w:t>
                  </w:r>
                  <w:r w:rsidR="17D202C2">
                    <w:t>/</w:t>
                  </w:r>
                  <w:r w:rsidR="2129325B">
                    <w:t xml:space="preserve"> </w:t>
                  </w:r>
                  <w:r w:rsidR="17D202C2">
                    <w:t>X</w:t>
                  </w:r>
                </w:p>
              </w:tc>
            </w:tr>
            <w:tr w:rsidR="00262FF4" w:rsidRPr="004635EA" w14:paraId="6EC0D9B8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7CC1FE57" w14:textId="32B74CDE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 xml:space="preserve">Postcode 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0663385D" w14:textId="4FD17D0D" w:rsidR="10FB32D7" w:rsidRPr="00D56282" w:rsidRDefault="00D56282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Woonplaats</w:t>
                  </w:r>
                </w:p>
              </w:tc>
            </w:tr>
            <w:tr w:rsidR="004A1DDB" w:rsidRPr="004635EA" w14:paraId="6B2D0777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5243D234" w14:textId="29F00819" w:rsidR="004A1DDB" w:rsidRDefault="004A1DDB" w:rsidP="004A1DDB">
                  <w:pPr>
                    <w:framePr w:hSpace="141" w:wrap="around" w:vAnchor="text" w:hAnchor="text" w:y="81"/>
                    <w:spacing w:line="259" w:lineRule="auto"/>
                  </w:pPr>
                  <w:r>
                    <w:t>Huisnummer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68C2EB89" w14:textId="01852256" w:rsidR="004A1DDB" w:rsidRDefault="2F4BEC8F" w:rsidP="004A1DDB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6654EF4B">
                    <w:rPr>
                      <w:b/>
                      <w:bCs/>
                    </w:rPr>
                    <w:t xml:space="preserve">Toevoeging </w:t>
                  </w:r>
                  <w:r>
                    <w:t>A</w:t>
                  </w:r>
                  <w:r w:rsidR="5AF4194B">
                    <w:t xml:space="preserve"> </w:t>
                  </w:r>
                  <w:r>
                    <w:t>/</w:t>
                  </w:r>
                  <w:r w:rsidR="15A6A668">
                    <w:t xml:space="preserve"> </w:t>
                  </w:r>
                  <w:r>
                    <w:t>B</w:t>
                  </w:r>
                  <w:r w:rsidR="5938BEE1">
                    <w:t xml:space="preserve"> </w:t>
                  </w:r>
                  <w:r>
                    <w:t>/</w:t>
                  </w:r>
                  <w:r w:rsidR="621E714D">
                    <w:t xml:space="preserve"> </w:t>
                  </w:r>
                  <w:r>
                    <w:t>C</w:t>
                  </w:r>
                  <w:r w:rsidR="0EEE0245">
                    <w:t xml:space="preserve"> </w:t>
                  </w:r>
                  <w:r>
                    <w:t>/</w:t>
                  </w:r>
                  <w:r w:rsidR="397A5062">
                    <w:t xml:space="preserve"> </w:t>
                  </w:r>
                  <w:r>
                    <w:t xml:space="preserve">Anders namelijk </w:t>
                  </w:r>
                </w:p>
              </w:tc>
            </w:tr>
            <w:tr w:rsidR="00262FF4" w:rsidRPr="004635EA" w14:paraId="23F0E300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57816AD0" w14:textId="226D5EEF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 xml:space="preserve">Straat 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0ECD62CD" w14:textId="77777777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3565021A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7B541E12" w14:textId="7C33CE09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Telefoonnummer mobiel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220FB3FE" w14:textId="77777777" w:rsidR="10FB32D7" w:rsidRDefault="10FB32D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67AF2710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118A5379" w14:textId="5D844EB2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Telefoonnummer werk(mobiel)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14A693FB" w14:textId="77777777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79A9690B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3AFF63CB" w14:textId="446DEA9F" w:rsidR="10FB32D7" w:rsidRDefault="10FB32D7" w:rsidP="00AF0277">
                  <w:pPr>
                    <w:framePr w:hSpace="141" w:wrap="around" w:vAnchor="text" w:hAnchor="text" w:y="81"/>
                    <w:rPr>
                      <w:lang w:bidi="nl-NL"/>
                    </w:rPr>
                  </w:pPr>
                  <w:r w:rsidRPr="10FB32D7">
                    <w:rPr>
                      <w:lang w:bidi="nl-NL"/>
                    </w:rPr>
                    <w:t>E-mailadres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4EB59C00" w14:textId="18754A7D" w:rsidR="10FB32D7" w:rsidRDefault="10FB32D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26D25BBA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1AEA4AD5" w14:textId="7DEFBE06" w:rsidR="10FB32D7" w:rsidRDefault="008E2828" w:rsidP="6654EF4B">
                  <w:pPr>
                    <w:framePr w:hSpace="141" w:wrap="around" w:vAnchor="text" w:hAnchor="text" w:y="81"/>
                    <w:spacing w:line="259" w:lineRule="auto"/>
                  </w:pPr>
                  <w:sdt>
                    <w:sdtPr>
                      <w:alias w:val="Geboortedatum (DD-MM-JJJJ):"/>
                      <w:tag w:val="Geboortedatum (DD-MM-JJJJ):"/>
                      <w:id w:val="290595516"/>
                      <w:placeholder>
                        <w:docPart w:val="6725506645E445718BA124D9E9A33C4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2D85BB00" w:rsidRPr="6654EF4B">
                        <w:rPr>
                          <w:lang w:bidi="nl-NL"/>
                        </w:rPr>
                        <w:t>Geboortedatum (DD-MM-JJJJ)</w:t>
                      </w:r>
                    </w:sdtContent>
                  </w:sdt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45AC79BD" w14:textId="77777777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1579917F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232BE76B" w14:textId="123D348C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Geboorteland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3FA48788" w14:textId="77777777" w:rsidR="10FB32D7" w:rsidRDefault="10FB32D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62FF4" w:rsidRPr="004635EA" w14:paraId="02E168EE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5B404E19" w14:textId="2A2A7665" w:rsidR="10FB32D7" w:rsidRDefault="10FB32D7" w:rsidP="00AF0277">
                  <w:pPr>
                    <w:framePr w:hSpace="141" w:wrap="around" w:vAnchor="text" w:hAnchor="text" w:y="81"/>
                    <w:spacing w:line="259" w:lineRule="auto"/>
                  </w:pPr>
                  <w:r>
                    <w:t>Relatie tot leerling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5D30FC79" w14:textId="117D6FB5" w:rsidR="10FB32D7" w:rsidRDefault="4DBA4EE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Moeder</w:t>
                  </w:r>
                  <w:r w:rsidR="0DBEF9FE">
                    <w:t xml:space="preserve"> </w:t>
                  </w:r>
                  <w:r>
                    <w:t>/</w:t>
                  </w:r>
                  <w:r w:rsidR="0DBEF9FE">
                    <w:t xml:space="preserve"> </w:t>
                  </w:r>
                  <w:r>
                    <w:t>Vader</w:t>
                  </w:r>
                  <w:r w:rsidR="13BFAE6A">
                    <w:t xml:space="preserve"> </w:t>
                  </w:r>
                  <w:r>
                    <w:t>/</w:t>
                  </w:r>
                  <w:r w:rsidR="442F7DF6">
                    <w:t xml:space="preserve"> </w:t>
                  </w:r>
                  <w:r>
                    <w:t xml:space="preserve">Anders namelijk </w:t>
                  </w:r>
                </w:p>
              </w:tc>
            </w:tr>
            <w:tr w:rsidR="00E41AA7" w:rsidRPr="004635EA" w14:paraId="1A292D38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591E432B" w14:textId="77777777" w:rsidR="10FB32D7" w:rsidRDefault="10FB32D7" w:rsidP="00AF0277">
                  <w:pPr>
                    <w:framePr w:hSpace="141" w:wrap="around" w:vAnchor="text" w:hAnchor="text" w:y="81"/>
                  </w:pPr>
                  <w:r>
                    <w:t>Heeft u wettelijk gezag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7409D099" w14:textId="58A18360" w:rsidR="10FB32D7" w:rsidRDefault="4DBA4EE7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Ja</w:t>
                  </w:r>
                  <w:r w:rsidR="7F828D9A">
                    <w:t xml:space="preserve"> </w:t>
                  </w:r>
                  <w:r>
                    <w:t>/</w:t>
                  </w:r>
                  <w:r w:rsidR="7F828D9A">
                    <w:t xml:space="preserve"> </w:t>
                  </w:r>
                  <w:r>
                    <w:t>Nee</w:t>
                  </w:r>
                </w:p>
              </w:tc>
            </w:tr>
            <w:tr w:rsidR="00E41AA7" w:rsidRPr="004635EA" w14:paraId="0E63D0A4" w14:textId="77777777" w:rsidTr="6654EF4B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il"/>
                    <w:bottom w:val="nil"/>
                  </w:tcBorders>
                </w:tcPr>
                <w:p w14:paraId="6154D3CE" w14:textId="0977B68D" w:rsidR="10FB32D7" w:rsidRDefault="69B146DD" w:rsidP="00AF0277">
                  <w:pPr>
                    <w:framePr w:hSpace="141" w:wrap="around" w:vAnchor="text" w:hAnchor="text" w:y="81"/>
                  </w:pPr>
                  <w:r>
                    <w:t xml:space="preserve">Thuistaal/Thuistalen </w:t>
                  </w:r>
                </w:p>
              </w:tc>
              <w:tc>
                <w:tcPr>
                  <w:tcW w:w="6585" w:type="dxa"/>
                  <w:tcBorders>
                    <w:top w:val="nil"/>
                    <w:bottom w:val="nil"/>
                    <w:right w:val="nil"/>
                  </w:tcBorders>
                </w:tcPr>
                <w:p w14:paraId="53CA30E6" w14:textId="304EEED5" w:rsidR="10FB32D7" w:rsidRDefault="10FB32D7" w:rsidP="00AF0277">
                  <w:pPr>
                    <w:framePr w:hSpace="141" w:wrap="around" w:vAnchor="text" w:hAnchor="text" w:y="8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515AD" w:rsidRPr="004635EA" w14:paraId="040A74E0" w14:textId="77777777" w:rsidTr="6654EF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5" w:type="dxa"/>
                  <w:tcBorders>
                    <w:top w:val="none" w:sz="4" w:space="0" w:color="0070C0"/>
                    <w:bottom w:val="single" w:sz="4" w:space="0" w:color="0070C0"/>
                  </w:tcBorders>
                </w:tcPr>
                <w:p w14:paraId="6EF83F7B" w14:textId="100428EF" w:rsidR="008515AD" w:rsidRDefault="6CBFE98F" w:rsidP="00AF0277">
                  <w:pPr>
                    <w:framePr w:hSpace="141" w:wrap="around" w:vAnchor="text" w:hAnchor="text" w:y="81"/>
                  </w:pPr>
                  <w:r>
                    <w:t>Vluchteling</w:t>
                  </w:r>
                  <w:r w:rsidR="2569B91D">
                    <w:t>/asielzoeker</w:t>
                  </w:r>
                </w:p>
              </w:tc>
              <w:tc>
                <w:tcPr>
                  <w:tcW w:w="6585" w:type="dxa"/>
                  <w:tcBorders>
                    <w:top w:val="none" w:sz="4" w:space="0" w:color="0070C0"/>
                    <w:bottom w:val="single" w:sz="4" w:space="0" w:color="0070C0"/>
                    <w:right w:val="nil"/>
                  </w:tcBorders>
                </w:tcPr>
                <w:p w14:paraId="20341C84" w14:textId="7AFFBD14" w:rsidR="008515AD" w:rsidRDefault="3AC304B1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Nee</w:t>
                  </w:r>
                  <w:r w:rsidR="313179BD">
                    <w:t xml:space="preserve"> </w:t>
                  </w:r>
                  <w:r>
                    <w:t>/</w:t>
                  </w:r>
                  <w:r w:rsidR="4C492A61">
                    <w:t xml:space="preserve"> </w:t>
                  </w:r>
                  <w:r>
                    <w:t xml:space="preserve">Ja, namelijk uit </w:t>
                  </w:r>
                </w:p>
                <w:p w14:paraId="44A8351D" w14:textId="162AAB16" w:rsidR="008515AD" w:rsidRDefault="4BEDE9C0" w:rsidP="00AF0277">
                  <w:pPr>
                    <w:framePr w:hSpace="141" w:wrap="around" w:vAnchor="text" w:hAnchor="text" w:y="8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Datum in Nederland (DD-MM-JJJJ)</w:t>
                  </w:r>
                </w:p>
              </w:tc>
            </w:tr>
          </w:tbl>
          <w:p w14:paraId="3D83544B" w14:textId="4051F3C3" w:rsidR="00D31783" w:rsidRPr="004635EA" w:rsidRDefault="00D31783" w:rsidP="6654EF4B"/>
        </w:tc>
      </w:tr>
      <w:tr w:rsidR="6654EF4B" w14:paraId="2C456C6D" w14:textId="77777777" w:rsidTr="6654E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tcBorders>
              <w:top w:val="none" w:sz="4" w:space="0" w:color="0070C0"/>
              <w:bottom w:val="nil"/>
            </w:tcBorders>
          </w:tcPr>
          <w:p w14:paraId="46AA28AE" w14:textId="5F446D6B" w:rsidR="6654EF4B" w:rsidRDefault="6654EF4B" w:rsidP="6654EF4B"/>
        </w:tc>
      </w:tr>
    </w:tbl>
    <w:p w14:paraId="0AD784D2" w14:textId="77777777" w:rsidR="00113224" w:rsidRDefault="00113224">
      <w:pPr>
        <w:rPr>
          <w:b/>
          <w:bCs/>
          <w:color w:val="7B3C17" w:themeColor="accent2" w:themeShade="80"/>
          <w:sz w:val="22"/>
        </w:rPr>
      </w:pPr>
      <w:r w:rsidRPr="6654EF4B">
        <w:rPr>
          <w:sz w:val="22"/>
        </w:rPr>
        <w:br w:type="page"/>
      </w:r>
    </w:p>
    <w:p w14:paraId="3A0129BC" w14:textId="542E972D" w:rsidR="01DABA16" w:rsidRDefault="01DABA16" w:rsidP="6654EF4B">
      <w:pPr>
        <w:pStyle w:val="Kop1"/>
        <w:rPr>
          <w:color w:val="auto"/>
          <w:sz w:val="20"/>
          <w:szCs w:val="20"/>
        </w:rPr>
      </w:pPr>
      <w:r w:rsidRPr="6654EF4B">
        <w:rPr>
          <w:rStyle w:val="Titelvanboek"/>
          <w:b/>
          <w:bCs/>
        </w:rPr>
        <w:lastRenderedPageBreak/>
        <w:t xml:space="preserve">Onderdeel </w:t>
      </w:r>
      <w:r w:rsidR="7C3F6135" w:rsidRPr="6654EF4B">
        <w:rPr>
          <w:rStyle w:val="Titelvanboek"/>
          <w:b/>
          <w:bCs/>
        </w:rPr>
        <w:t>3</w:t>
      </w:r>
      <w:r w:rsidRPr="6654EF4B">
        <w:rPr>
          <w:rStyle w:val="Titelvanboek"/>
          <w:b/>
          <w:bCs/>
        </w:rPr>
        <w:t xml:space="preserve"> – </w:t>
      </w:r>
      <w:r w:rsidR="7B1EB8D2" w:rsidRPr="6654EF4B">
        <w:rPr>
          <w:rStyle w:val="Titelvanboek"/>
          <w:b/>
          <w:bCs/>
        </w:rPr>
        <w:t>Overige informatie</w:t>
      </w:r>
    </w:p>
    <w:p w14:paraId="709B0B65" w14:textId="492F7175" w:rsidR="6654EF4B" w:rsidRDefault="6654EF4B" w:rsidP="6654EF4B">
      <w:pPr>
        <w:pStyle w:val="Kop1"/>
        <w:keepNext/>
        <w:keepLines/>
        <w:rPr>
          <w:sz w:val="22"/>
          <w:szCs w:val="22"/>
        </w:rPr>
      </w:pPr>
    </w:p>
    <w:p w14:paraId="3682D089" w14:textId="0202AA14" w:rsidR="009A4817" w:rsidRDefault="0B5DF7C2" w:rsidP="6654EF4B">
      <w:pPr>
        <w:pStyle w:val="Kop1"/>
        <w:keepNext/>
        <w:keepLines/>
        <w:rPr>
          <w:sz w:val="22"/>
          <w:szCs w:val="22"/>
        </w:rPr>
      </w:pPr>
      <w:r w:rsidRPr="6654EF4B">
        <w:rPr>
          <w:sz w:val="22"/>
          <w:szCs w:val="22"/>
        </w:rPr>
        <w:t>Broer/zus</w:t>
      </w:r>
    </w:p>
    <w:tbl>
      <w:tblPr>
        <w:tblStyle w:val="Lijsttabel6kleurrijk-Accent1"/>
        <w:tblW w:w="9870" w:type="dxa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3825"/>
        <w:gridCol w:w="1710"/>
        <w:gridCol w:w="2865"/>
        <w:gridCol w:w="1470"/>
      </w:tblGrid>
      <w:tr w:rsidR="0066294A" w14:paraId="3DC76787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</w:tcPr>
          <w:p w14:paraId="5386ED43" w14:textId="33246A34" w:rsidR="0066294A" w:rsidRPr="007E0FF0" w:rsidRDefault="0066294A" w:rsidP="0066294A">
            <w:pPr>
              <w:rPr>
                <w:b w:val="0"/>
                <w:bCs w:val="0"/>
              </w:rPr>
            </w:pPr>
            <w:r>
              <w:t>Naam kind 1</w:t>
            </w:r>
          </w:p>
        </w:tc>
        <w:tc>
          <w:tcPr>
            <w:tcW w:w="1710" w:type="dxa"/>
          </w:tcPr>
          <w:p w14:paraId="7A4906D7" w14:textId="68FD4D5C" w:rsidR="0066294A" w:rsidRPr="00C50E07" w:rsidRDefault="4F5138BC" w:rsidP="00662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Man</w:t>
            </w:r>
            <w:r w:rsidR="034905DD">
              <w:t xml:space="preserve"> </w:t>
            </w:r>
            <w:r>
              <w:t>/</w:t>
            </w:r>
            <w:r w:rsidR="1F8EBD68">
              <w:t xml:space="preserve"> </w:t>
            </w:r>
            <w:r>
              <w:t>Vrouw</w:t>
            </w:r>
            <w:r w:rsidR="48F2547B">
              <w:t xml:space="preserve"> </w:t>
            </w:r>
            <w:r>
              <w:t>/</w:t>
            </w:r>
            <w:r w:rsidR="3143FB4A">
              <w:t xml:space="preserve"> </w:t>
            </w:r>
            <w:r>
              <w:t>X</w:t>
            </w:r>
          </w:p>
        </w:tc>
        <w:tc>
          <w:tcPr>
            <w:tcW w:w="2865" w:type="dxa"/>
          </w:tcPr>
          <w:p w14:paraId="5E986EB3" w14:textId="2CF1FF65" w:rsidR="0066294A" w:rsidRPr="0066294A" w:rsidRDefault="008E2828" w:rsidP="00662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Geboortedatum (DD-MM-JJJJ):"/>
                <w:tag w:val="Geboortedatum (DD-MM-JJJJ):"/>
                <w:id w:val="-1448936107"/>
                <w:placeholder>
                  <w:docPart w:val="DEFE21A3C7F6415FB4B3B4BF7C24D3A8"/>
                </w:placeholder>
                <w:temporary/>
                <w:showingPlcHdr/>
                <w15:appearance w15:val="hidden"/>
              </w:sdtPr>
              <w:sdtEndPr/>
              <w:sdtContent>
                <w:r w:rsidR="0066294A" w:rsidRPr="0066294A">
                  <w:rPr>
                    <w:b/>
                    <w:bCs/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1470" w:type="dxa"/>
          </w:tcPr>
          <w:p w14:paraId="18DBA7F7" w14:textId="77777777" w:rsidR="0066294A" w:rsidRDefault="0066294A" w:rsidP="00662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6294A" w14:paraId="44763A4D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</w:tcPr>
          <w:p w14:paraId="25DB73BF" w14:textId="6AF95C37" w:rsidR="0066294A" w:rsidRDefault="0066294A" w:rsidP="0066294A">
            <w:r>
              <w:t>Naam kind 2</w:t>
            </w:r>
          </w:p>
        </w:tc>
        <w:tc>
          <w:tcPr>
            <w:tcW w:w="1710" w:type="dxa"/>
          </w:tcPr>
          <w:p w14:paraId="6EF427B9" w14:textId="2BA378A8" w:rsidR="0066294A" w:rsidRDefault="4F5138BC" w:rsidP="00662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</w:t>
            </w:r>
            <w:r w:rsidR="5FC8F6BC">
              <w:t xml:space="preserve"> </w:t>
            </w:r>
            <w:r>
              <w:t>/</w:t>
            </w:r>
            <w:r w:rsidR="30F6A4EA">
              <w:t xml:space="preserve"> </w:t>
            </w:r>
            <w:r>
              <w:t>Vrouw</w:t>
            </w:r>
            <w:r w:rsidR="75CBA8F2">
              <w:t xml:space="preserve"> </w:t>
            </w:r>
            <w:r>
              <w:t>/</w:t>
            </w:r>
            <w:r w:rsidR="75CBA8F2">
              <w:t xml:space="preserve"> </w:t>
            </w:r>
            <w:r>
              <w:t>X</w:t>
            </w:r>
          </w:p>
        </w:tc>
        <w:tc>
          <w:tcPr>
            <w:tcW w:w="2865" w:type="dxa"/>
          </w:tcPr>
          <w:p w14:paraId="27A4CD09" w14:textId="74A0A51F" w:rsidR="0066294A" w:rsidRPr="0066294A" w:rsidRDefault="008E2828" w:rsidP="00662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Geboortedatum (DD-MM-JJJJ):"/>
                <w:tag w:val="Geboortedatum (DD-MM-JJJJ):"/>
                <w:id w:val="-462805680"/>
                <w:placeholder>
                  <w:docPart w:val="5B1B939174F443A3B29347F352156F4B"/>
                </w:placeholder>
                <w:temporary/>
                <w:showingPlcHdr/>
                <w15:appearance w15:val="hidden"/>
              </w:sdtPr>
              <w:sdtEndPr/>
              <w:sdtContent>
                <w:r w:rsidR="0066294A" w:rsidRPr="0066294A">
                  <w:rPr>
                    <w:b/>
                    <w:bCs/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1470" w:type="dxa"/>
          </w:tcPr>
          <w:p w14:paraId="785A8A3D" w14:textId="77777777" w:rsidR="0066294A" w:rsidRDefault="0066294A" w:rsidP="00662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6654EF4B" w14:paraId="36EF969F" w14:textId="77777777" w:rsidTr="6654EF4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</w:tcPr>
          <w:p w14:paraId="443DC52D" w14:textId="4D51394C" w:rsidR="5712ED60" w:rsidRDefault="5712ED60" w:rsidP="6654EF4B">
            <w:r>
              <w:t>Naam kind 3</w:t>
            </w:r>
          </w:p>
        </w:tc>
        <w:tc>
          <w:tcPr>
            <w:tcW w:w="1710" w:type="dxa"/>
          </w:tcPr>
          <w:p w14:paraId="01DCBEFD" w14:textId="25321B6B" w:rsidR="4049156F" w:rsidRDefault="40491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</w:t>
            </w:r>
            <w:r w:rsidR="7F5FC8F8">
              <w:t xml:space="preserve">  </w:t>
            </w:r>
            <w:r>
              <w:t>/Vrouw</w:t>
            </w:r>
            <w:r w:rsidR="7066DBBB">
              <w:t xml:space="preserve">  </w:t>
            </w:r>
            <w:r>
              <w:t>/X</w:t>
            </w:r>
          </w:p>
        </w:tc>
        <w:tc>
          <w:tcPr>
            <w:tcW w:w="2865" w:type="dxa"/>
          </w:tcPr>
          <w:p w14:paraId="57A7C881" w14:textId="24D88146" w:rsidR="4049156F" w:rsidRDefault="008E2828" w:rsidP="6654E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Geboortedatum (DD-MM-JJJJ):"/>
                <w:tag w:val="Geboortedatum (DD-MM-JJJJ):"/>
                <w:id w:val="1117758680"/>
                <w:placeholder>
                  <w:docPart w:val="0F756A48421B40F19BEF1CEF4821D15C"/>
                </w:placeholder>
                <w:temporary/>
                <w:showingPlcHdr/>
                <w15:appearance w15:val="hidden"/>
              </w:sdtPr>
              <w:sdtEndPr/>
              <w:sdtContent>
                <w:r w:rsidR="4049156F" w:rsidRPr="6654EF4B">
                  <w:rPr>
                    <w:b/>
                    <w:bCs/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1470" w:type="dxa"/>
          </w:tcPr>
          <w:p w14:paraId="428BA146" w14:textId="45F5CCEE" w:rsidR="6654EF4B" w:rsidRDefault="6654EF4B" w:rsidP="6654E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897" w14:paraId="7D0DB7F3" w14:textId="77777777" w:rsidTr="6654EF4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</w:tcPr>
          <w:p w14:paraId="49758A73" w14:textId="4D483C73" w:rsidR="005E3897" w:rsidRDefault="57BFFAC0" w:rsidP="000D100A">
            <w:r>
              <w:t xml:space="preserve">Naam kind </w:t>
            </w:r>
            <w:r w:rsidR="5EA7DFFB">
              <w:t>4</w:t>
            </w:r>
          </w:p>
        </w:tc>
        <w:tc>
          <w:tcPr>
            <w:tcW w:w="1710" w:type="dxa"/>
          </w:tcPr>
          <w:p w14:paraId="3D4D3405" w14:textId="555B06A2" w:rsidR="005E3897" w:rsidRDefault="57BFFAC0" w:rsidP="000D1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</w:t>
            </w:r>
            <w:r w:rsidR="52DAE750">
              <w:t xml:space="preserve"> </w:t>
            </w:r>
            <w:r>
              <w:t>/</w:t>
            </w:r>
            <w:r w:rsidR="52DAE750">
              <w:t xml:space="preserve"> </w:t>
            </w:r>
            <w:r>
              <w:t>Vrouw</w:t>
            </w:r>
            <w:r w:rsidR="24D8BDB7">
              <w:t xml:space="preserve"> </w:t>
            </w:r>
            <w:r>
              <w:t>/</w:t>
            </w:r>
            <w:r w:rsidR="24D8BDB7">
              <w:t xml:space="preserve"> </w:t>
            </w:r>
            <w:r>
              <w:t>X</w:t>
            </w:r>
          </w:p>
        </w:tc>
        <w:tc>
          <w:tcPr>
            <w:tcW w:w="2865" w:type="dxa"/>
          </w:tcPr>
          <w:p w14:paraId="55D18047" w14:textId="77777777" w:rsidR="005E3897" w:rsidRPr="0066294A" w:rsidRDefault="008E2828" w:rsidP="000D1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Geboortedatum (DD-MM-JJJJ):"/>
                <w:tag w:val="Geboortedatum (DD-MM-JJJJ):"/>
                <w:id w:val="-1865748093"/>
                <w:placeholder>
                  <w:docPart w:val="E2612E0B287E4397864EDC92D5D33613"/>
                </w:placeholder>
                <w:temporary/>
                <w:showingPlcHdr/>
                <w15:appearance w15:val="hidden"/>
              </w:sdtPr>
              <w:sdtEndPr/>
              <w:sdtContent>
                <w:r w:rsidR="005E3897" w:rsidRPr="0066294A">
                  <w:rPr>
                    <w:b/>
                    <w:bCs/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1470" w:type="dxa"/>
          </w:tcPr>
          <w:p w14:paraId="6133032D" w14:textId="77777777" w:rsidR="005E3897" w:rsidRDefault="005E3897" w:rsidP="000D1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D18752A" w14:textId="1457CB8C" w:rsidR="00E70901" w:rsidRPr="00402B07" w:rsidRDefault="00D31783">
      <w:pPr>
        <w:pStyle w:val="Kop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sz w:val="22"/>
          <w:szCs w:val="22"/>
        </w:rPr>
      </w:pPr>
      <w:r w:rsidRPr="7869DC52">
        <w:rPr>
          <w:sz w:val="22"/>
          <w:szCs w:val="22"/>
        </w:rPr>
        <w:t>Inschrijving</w:t>
      </w:r>
      <w:r w:rsidR="511CB3B2" w:rsidRPr="7869DC52">
        <w:rPr>
          <w:sz w:val="22"/>
          <w:szCs w:val="22"/>
        </w:rPr>
        <w:t xml:space="preserve"> </w:t>
      </w:r>
    </w:p>
    <w:tbl>
      <w:tblPr>
        <w:tblStyle w:val="Lijsttabel6kleurrijk-Accent1"/>
        <w:tblW w:w="9855" w:type="dxa"/>
        <w:tblLayout w:type="fixed"/>
        <w:tblLook w:val="04A0" w:firstRow="1" w:lastRow="0" w:firstColumn="1" w:lastColumn="0" w:noHBand="0" w:noVBand="1"/>
        <w:tblDescription w:val="Tabel met routebeschrijving hotel"/>
      </w:tblPr>
      <w:tblGrid>
        <w:gridCol w:w="3720"/>
        <w:gridCol w:w="6135"/>
      </w:tblGrid>
      <w:tr w:rsidR="00483989" w:rsidRPr="004635EA" w14:paraId="66D0D9DF" w14:textId="77777777" w:rsidTr="6654E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bottom w:val="none" w:sz="0" w:space="0" w:color="auto"/>
            </w:tcBorders>
          </w:tcPr>
          <w:p w14:paraId="7A1DDD6A" w14:textId="649C0CDE" w:rsidR="00483989" w:rsidRDefault="156D1C17" w:rsidP="10FB32D7">
            <w:pPr>
              <w:spacing w:line="259" w:lineRule="auto"/>
            </w:pPr>
            <w:r>
              <w:t>Stromingkeuze</w:t>
            </w:r>
          </w:p>
        </w:tc>
        <w:tc>
          <w:tcPr>
            <w:tcW w:w="6135" w:type="dxa"/>
            <w:tcBorders>
              <w:bottom w:val="none" w:sz="0" w:space="0" w:color="auto"/>
            </w:tcBorders>
          </w:tcPr>
          <w:p w14:paraId="39580CF9" w14:textId="7FA12628" w:rsidR="00483989" w:rsidRPr="00AE5D3A" w:rsidRDefault="156D1C17" w:rsidP="008357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Eerste Stroming</w:t>
            </w:r>
            <w:r w:rsidR="36E17C96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/</w:t>
            </w:r>
            <w:r w:rsidR="1161F13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Tweede Stroming</w:t>
            </w:r>
          </w:p>
        </w:tc>
      </w:tr>
      <w:tr w:rsidR="00D31783" w:rsidRPr="004635EA" w14:paraId="5B79F2FB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47E50434" w14:textId="4E992BB5" w:rsidR="00D31783" w:rsidRPr="004635EA" w:rsidRDefault="00113224" w:rsidP="00AA387B">
            <w:r>
              <w:t>Nu ingeschreven bij</w:t>
            </w:r>
          </w:p>
        </w:tc>
        <w:tc>
          <w:tcPr>
            <w:tcW w:w="6135" w:type="dxa"/>
          </w:tcPr>
          <w:p w14:paraId="273C6940" w14:textId="4FD223C8" w:rsidR="00D31783" w:rsidRPr="004635EA" w:rsidRDefault="49B2BD54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</w:t>
            </w:r>
            <w:r w:rsidR="0E986E32">
              <w:t xml:space="preserve"> </w:t>
            </w:r>
            <w:r>
              <w:t>/</w:t>
            </w:r>
            <w:r w:rsidR="6AA89646">
              <w:t xml:space="preserve"> </w:t>
            </w:r>
            <w:r w:rsidR="590B7CEA">
              <w:t>Gastouder</w:t>
            </w:r>
            <w:r w:rsidR="48D6E6B1">
              <w:t xml:space="preserve"> </w:t>
            </w:r>
            <w:r w:rsidR="590B7CEA">
              <w:t>/</w:t>
            </w:r>
            <w:r w:rsidR="4C076E6E">
              <w:t xml:space="preserve"> </w:t>
            </w:r>
            <w:r w:rsidR="590B7CEA">
              <w:t>Kinderdagverblijf</w:t>
            </w:r>
            <w:r w:rsidR="0175D005">
              <w:t xml:space="preserve"> </w:t>
            </w:r>
            <w:r>
              <w:t>/</w:t>
            </w:r>
            <w:r w:rsidR="4610E4E1">
              <w:t xml:space="preserve"> </w:t>
            </w:r>
            <w:r>
              <w:t>Peuterspeelzaal</w:t>
            </w:r>
          </w:p>
        </w:tc>
      </w:tr>
      <w:tr w:rsidR="6654EF4B" w14:paraId="673AB260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69E1C177" w14:textId="22141BFA" w:rsidR="0557ECB8" w:rsidRDefault="0557ECB8" w:rsidP="6654EF4B">
            <w:r>
              <w:t xml:space="preserve">Naam </w:t>
            </w:r>
            <w:r w:rsidR="019F7DAA">
              <w:t>school/opvang</w:t>
            </w:r>
          </w:p>
        </w:tc>
        <w:tc>
          <w:tcPr>
            <w:tcW w:w="6135" w:type="dxa"/>
          </w:tcPr>
          <w:p w14:paraId="54072FEE" w14:textId="77777777" w:rsidR="6654EF4B" w:rsidRDefault="6654E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3224" w:rsidRPr="004635EA" w14:paraId="5D01AE0B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08FE8B52" w14:textId="0CCB3D3E" w:rsidR="00113224" w:rsidRDefault="002A3651" w:rsidP="00F26121">
            <w:r>
              <w:t>Plaatsnaam</w:t>
            </w:r>
          </w:p>
        </w:tc>
        <w:tc>
          <w:tcPr>
            <w:tcW w:w="6135" w:type="dxa"/>
          </w:tcPr>
          <w:p w14:paraId="28338F00" w14:textId="77777777" w:rsidR="00113224" w:rsidRPr="004635EA" w:rsidRDefault="00113224" w:rsidP="00F26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76B2" w:rsidRPr="004635EA" w14:paraId="72611744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42EF8716" w14:textId="1E0C9A54" w:rsidR="006F76B2" w:rsidRDefault="5E40E942" w:rsidP="6654EF4B">
            <w:pPr>
              <w:spacing w:line="259" w:lineRule="auto"/>
            </w:pPr>
            <w:r>
              <w:t>Gewenste startdatum</w:t>
            </w:r>
          </w:p>
        </w:tc>
        <w:tc>
          <w:tcPr>
            <w:tcW w:w="6135" w:type="dxa"/>
          </w:tcPr>
          <w:p w14:paraId="7A1E2AE9" w14:textId="4ECE3366" w:rsidR="006F76B2" w:rsidRDefault="1E73448A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(DD-MM-JJJJ)</w:t>
            </w:r>
          </w:p>
        </w:tc>
      </w:tr>
      <w:tr w:rsidR="00113224" w:rsidRPr="004635EA" w14:paraId="5F691180" w14:textId="77777777" w:rsidTr="6654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2CEE7077" w14:textId="5EE44322" w:rsidR="00113224" w:rsidRDefault="00113224" w:rsidP="008357AC">
            <w:r>
              <w:t>VvE-</w:t>
            </w:r>
            <w:r w:rsidR="3113ECF0">
              <w:t>indicatie</w:t>
            </w:r>
            <w:r>
              <w:t>?</w:t>
            </w:r>
            <w:r w:rsidR="404AE719">
              <w:t xml:space="preserve"> </w:t>
            </w:r>
            <w:r w:rsidR="5EC17002">
              <w:t>(</w:t>
            </w:r>
            <w:r w:rsidR="3D0D5FE8">
              <w:t>Risico (taal)achterstand)</w:t>
            </w:r>
          </w:p>
        </w:tc>
        <w:tc>
          <w:tcPr>
            <w:tcW w:w="6135" w:type="dxa"/>
          </w:tcPr>
          <w:p w14:paraId="525D4691" w14:textId="7D1CE0BF" w:rsidR="00113224" w:rsidRDefault="6F20B59D" w:rsidP="6654EF4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  <w:r w:rsidR="0FBEBF89">
              <w:t xml:space="preserve"> </w:t>
            </w:r>
            <w:r>
              <w:t>/</w:t>
            </w:r>
            <w:r w:rsidR="107934F8">
              <w:t xml:space="preserve"> </w:t>
            </w:r>
            <w:r>
              <w:t>Ja</w:t>
            </w:r>
          </w:p>
        </w:tc>
      </w:tr>
      <w:tr w:rsidR="10FB32D7" w14:paraId="14C4FA8A" w14:textId="77777777" w:rsidTr="6654EF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7D1E413F" w14:textId="1FF6D051" w:rsidR="7577152A" w:rsidRDefault="7577152A" w:rsidP="10FB32D7">
            <w:r>
              <w:t>Zo ja, welk VvE-programma?</w:t>
            </w:r>
          </w:p>
        </w:tc>
        <w:tc>
          <w:tcPr>
            <w:tcW w:w="6135" w:type="dxa"/>
          </w:tcPr>
          <w:p w14:paraId="3B6F241C" w14:textId="4FC5EA31" w:rsidR="10FB32D7" w:rsidRDefault="10FB32D7" w:rsidP="10FB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492F3A" w14:textId="77777777" w:rsidR="00FC3468" w:rsidRPr="00402B07" w:rsidRDefault="00E84008" w:rsidP="004B2896">
      <w:pPr>
        <w:pStyle w:val="Kop1"/>
        <w:rPr>
          <w:sz w:val="22"/>
          <w:szCs w:val="22"/>
        </w:rPr>
      </w:pPr>
      <w:r w:rsidRPr="00402B07">
        <w:rPr>
          <w:sz w:val="22"/>
          <w:szCs w:val="22"/>
        </w:rPr>
        <w:t>Door ondertekening va</w:t>
      </w:r>
      <w:r w:rsidR="001604DD" w:rsidRPr="00402B07">
        <w:rPr>
          <w:sz w:val="22"/>
          <w:szCs w:val="22"/>
        </w:rPr>
        <w:t xml:space="preserve">n dit formulier verklaren </w:t>
      </w:r>
      <w:r w:rsidR="00504F27" w:rsidRPr="00402B07">
        <w:rPr>
          <w:sz w:val="22"/>
          <w:szCs w:val="22"/>
        </w:rPr>
        <w:t>wettelijke vertegenwoordiger</w:t>
      </w:r>
      <w:r w:rsidRPr="00402B07">
        <w:rPr>
          <w:sz w:val="22"/>
          <w:szCs w:val="22"/>
        </w:rPr>
        <w:t>(s):</w:t>
      </w:r>
    </w:p>
    <w:p w14:paraId="294B29B4" w14:textId="77777777" w:rsidR="00E84008" w:rsidRPr="00AB50FE" w:rsidRDefault="00807D32" w:rsidP="00A96E80">
      <w:pPr>
        <w:pStyle w:val="Lijstalinea"/>
        <w:numPr>
          <w:ilvl w:val="0"/>
          <w:numId w:val="18"/>
        </w:numPr>
      </w:pPr>
      <w:r>
        <w:t>a</w:t>
      </w:r>
      <w:r w:rsidR="00E84008">
        <w:t>lle gegevens naar waarheid te hebben ingevuld</w:t>
      </w:r>
    </w:p>
    <w:p w14:paraId="68151F63" w14:textId="054C75AA" w:rsidR="00E84008" w:rsidRPr="00AB50FE" w:rsidRDefault="6826466C" w:rsidP="00A96E80">
      <w:pPr>
        <w:pStyle w:val="Lijstalinea"/>
        <w:numPr>
          <w:ilvl w:val="0"/>
          <w:numId w:val="18"/>
        </w:numPr>
      </w:pPr>
      <w:r>
        <w:t>d</w:t>
      </w:r>
      <w:r w:rsidR="63A55D7F">
        <w:t>at u instemt met de regelgeving</w:t>
      </w:r>
      <w:r w:rsidR="4BFA16D6">
        <w:t xml:space="preserve"> vermeld in de schoolgids/website</w:t>
      </w:r>
      <w:r w:rsidR="63A55D7F">
        <w:t xml:space="preserve"> van onze school</w:t>
      </w:r>
    </w:p>
    <w:p w14:paraId="51CC375E" w14:textId="60B095CC" w:rsidR="006A1CA6" w:rsidRPr="00AB50FE" w:rsidRDefault="00113224" w:rsidP="00A96E80">
      <w:pPr>
        <w:pStyle w:val="Lijstalinea"/>
        <w:numPr>
          <w:ilvl w:val="0"/>
          <w:numId w:val="18"/>
        </w:numPr>
      </w:pPr>
      <w:r>
        <w:t>h</w:t>
      </w:r>
      <w:r w:rsidR="00AB50FE">
        <w:t xml:space="preserve">ierbij </w:t>
      </w:r>
      <w:r w:rsidR="00807D32">
        <w:t>t</w:t>
      </w:r>
      <w:r w:rsidR="00504F27">
        <w:t>oestemming</w:t>
      </w:r>
      <w:r w:rsidR="006A1CA6">
        <w:t xml:space="preserve"> </w:t>
      </w:r>
      <w:r>
        <w:t xml:space="preserve">aan </w:t>
      </w:r>
      <w:r w:rsidR="4383DAB0">
        <w:t>de school</w:t>
      </w:r>
      <w:r>
        <w:t xml:space="preserve"> te verlenen </w:t>
      </w:r>
      <w:r w:rsidR="00504F27">
        <w:t>om contact op te nemen</w:t>
      </w:r>
      <w:r w:rsidR="006A1CA6">
        <w:t xml:space="preserve"> </w:t>
      </w:r>
      <w:r w:rsidR="00504F27">
        <w:t>met</w:t>
      </w:r>
      <w:r w:rsidR="006A1CA6">
        <w:t xml:space="preserve"> vorige school, </w:t>
      </w:r>
      <w:r w:rsidR="00723963">
        <w:t xml:space="preserve">kinderdagverblijf of overige </w:t>
      </w:r>
      <w:r w:rsidR="006A1CA6">
        <w:t>opvang ten behoeve van een goede overdracht</w:t>
      </w:r>
    </w:p>
    <w:p w14:paraId="39E76BE3" w14:textId="77777777" w:rsidR="006A1CA6" w:rsidRPr="00AB50FE" w:rsidRDefault="00AB50FE" w:rsidP="00A96E80">
      <w:pPr>
        <w:pStyle w:val="Lijstalinea"/>
        <w:numPr>
          <w:ilvl w:val="0"/>
          <w:numId w:val="18"/>
        </w:numPr>
        <w:rPr>
          <w:szCs w:val="18"/>
        </w:rPr>
      </w:pPr>
      <w:r w:rsidRPr="00AB50FE">
        <w:rPr>
          <w:szCs w:val="18"/>
        </w:rPr>
        <w:t xml:space="preserve">actief </w:t>
      </w:r>
      <w:r w:rsidR="00807D32" w:rsidRPr="00AB50FE">
        <w:rPr>
          <w:szCs w:val="18"/>
        </w:rPr>
        <w:t>w</w:t>
      </w:r>
      <w:r w:rsidR="006A1CA6" w:rsidRPr="00AB50FE">
        <w:rPr>
          <w:szCs w:val="18"/>
        </w:rPr>
        <w:t>ijzigingen van gegevens door te geven aan school</w:t>
      </w:r>
    </w:p>
    <w:p w14:paraId="14E3BD36" w14:textId="186259F4" w:rsidR="00504F27" w:rsidRPr="00AB50FE" w:rsidRDefault="00807D32" w:rsidP="00A96E80">
      <w:pPr>
        <w:pStyle w:val="Lijstalinea"/>
        <w:numPr>
          <w:ilvl w:val="0"/>
          <w:numId w:val="18"/>
        </w:numPr>
        <w:rPr>
          <w:szCs w:val="18"/>
        </w:rPr>
      </w:pPr>
      <w:r w:rsidRPr="00AB50FE">
        <w:rPr>
          <w:szCs w:val="18"/>
        </w:rPr>
        <w:t>t</w:t>
      </w:r>
      <w:r w:rsidR="00504F27" w:rsidRPr="00AB50FE">
        <w:rPr>
          <w:szCs w:val="18"/>
        </w:rPr>
        <w:t>oestemming te geven voo</w:t>
      </w:r>
      <w:r w:rsidR="00805319" w:rsidRPr="00AB50FE">
        <w:rPr>
          <w:szCs w:val="18"/>
        </w:rPr>
        <w:t xml:space="preserve">r de </w:t>
      </w:r>
      <w:r w:rsidR="00AB50FE" w:rsidRPr="00AB50FE">
        <w:rPr>
          <w:szCs w:val="18"/>
        </w:rPr>
        <w:t>jaarlijkse portret</w:t>
      </w:r>
      <w:r w:rsidR="00805319" w:rsidRPr="00AB50FE">
        <w:rPr>
          <w:szCs w:val="18"/>
        </w:rPr>
        <w:t>foto inzake leerling</w:t>
      </w:r>
      <w:r w:rsidR="00813C9F">
        <w:rPr>
          <w:szCs w:val="18"/>
        </w:rPr>
        <w:t xml:space="preserve"> </w:t>
      </w:r>
      <w:r w:rsidR="00504F27" w:rsidRPr="00AB50FE">
        <w:rPr>
          <w:szCs w:val="18"/>
        </w:rPr>
        <w:t xml:space="preserve">dossier </w:t>
      </w:r>
      <w:r w:rsidR="00805319" w:rsidRPr="00AB50FE">
        <w:rPr>
          <w:szCs w:val="18"/>
        </w:rPr>
        <w:t>(intern gebruik)</w:t>
      </w:r>
    </w:p>
    <w:p w14:paraId="7F0DEB09" w14:textId="35AE1340" w:rsidR="00805319" w:rsidRPr="00AB50FE" w:rsidRDefault="00807D32" w:rsidP="00A96E80">
      <w:pPr>
        <w:pStyle w:val="Lijstalinea"/>
        <w:numPr>
          <w:ilvl w:val="0"/>
          <w:numId w:val="18"/>
        </w:numPr>
      </w:pPr>
      <w:r>
        <w:t>t</w:t>
      </w:r>
      <w:r w:rsidR="00805319">
        <w:t xml:space="preserve">oestemming te geven voor het </w:t>
      </w:r>
      <w:r w:rsidR="00602632">
        <w:t>koppelen aan</w:t>
      </w:r>
      <w:r w:rsidR="00805319">
        <w:t xml:space="preserve"> het ouderportaal</w:t>
      </w:r>
      <w:r w:rsidR="009E5A37">
        <w:t xml:space="preserve"> </w:t>
      </w:r>
      <w:r w:rsidR="006C2074">
        <w:t>om</w:t>
      </w:r>
      <w:r w:rsidR="00805319">
        <w:t xml:space="preserve"> u als wettelijke vertegenwoordiger</w:t>
      </w:r>
      <w:r w:rsidR="007A1D01">
        <w:t>(s)</w:t>
      </w:r>
      <w:r w:rsidR="00805319">
        <w:t xml:space="preserve"> te informeren over onderwijsactiviteiten</w:t>
      </w:r>
      <w:r w:rsidR="00125031">
        <w:t xml:space="preserve">. Toestemming voor beeldmateriaal dient u </w:t>
      </w:r>
      <w:r w:rsidR="009C4F56">
        <w:t xml:space="preserve">zelf </w:t>
      </w:r>
      <w:r w:rsidR="00125031">
        <w:t>via het ouderportaal in</w:t>
      </w:r>
      <w:r w:rsidR="007144E8">
        <w:t xml:space="preserve"> te </w:t>
      </w:r>
      <w:r w:rsidR="00125031">
        <w:t>vullen en eventueel tussentijds te wijzigen.</w:t>
      </w:r>
    </w:p>
    <w:p w14:paraId="06AA1574" w14:textId="77777777" w:rsidR="006A1CA6" w:rsidRPr="00402B07" w:rsidRDefault="006A1CA6" w:rsidP="004B2896">
      <w:pPr>
        <w:pStyle w:val="Kop1"/>
        <w:rPr>
          <w:sz w:val="22"/>
          <w:szCs w:val="22"/>
        </w:rPr>
      </w:pPr>
      <w:r w:rsidRPr="00402B07">
        <w:rPr>
          <w:sz w:val="22"/>
          <w:szCs w:val="22"/>
        </w:rPr>
        <w:t>Ter informatie:</w:t>
      </w:r>
    </w:p>
    <w:p w14:paraId="47EBD37E" w14:textId="77777777" w:rsidR="00654DCF" w:rsidRPr="00AB50FE" w:rsidRDefault="00807D32" w:rsidP="00807D32">
      <w:pPr>
        <w:rPr>
          <w:szCs w:val="18"/>
        </w:rPr>
      </w:pPr>
      <w:r w:rsidRPr="00AB50FE">
        <w:rPr>
          <w:szCs w:val="18"/>
        </w:rPr>
        <w:t>E</w:t>
      </w:r>
      <w:r w:rsidR="006A1CA6" w:rsidRPr="00AB50FE">
        <w:rPr>
          <w:szCs w:val="18"/>
        </w:rPr>
        <w:t xml:space="preserve">lke </w:t>
      </w:r>
      <w:r w:rsidR="00504F27" w:rsidRPr="00AB50FE">
        <w:rPr>
          <w:szCs w:val="18"/>
        </w:rPr>
        <w:t>wettelijke vertegenwoordiger</w:t>
      </w:r>
      <w:r w:rsidR="00654DCF" w:rsidRPr="00AB50FE">
        <w:rPr>
          <w:szCs w:val="18"/>
        </w:rPr>
        <w:t xml:space="preserve"> heeft recht op inzage gegevens van zijn/haar kind</w:t>
      </w:r>
      <w:r w:rsidRPr="00AB50FE">
        <w:rPr>
          <w:szCs w:val="18"/>
        </w:rPr>
        <w:t xml:space="preserve">. </w:t>
      </w:r>
      <w:r w:rsidR="00654DCF" w:rsidRPr="00AB50FE">
        <w:rPr>
          <w:szCs w:val="18"/>
        </w:rPr>
        <w:t xml:space="preserve">Het is zonder toestemming van </w:t>
      </w:r>
      <w:r w:rsidR="00504F27" w:rsidRPr="00AB50FE">
        <w:rPr>
          <w:szCs w:val="18"/>
        </w:rPr>
        <w:t>wettelijke vertegenwoordiger</w:t>
      </w:r>
      <w:r w:rsidR="00654DCF" w:rsidRPr="00AB50FE">
        <w:rPr>
          <w:szCs w:val="18"/>
        </w:rPr>
        <w:t xml:space="preserve">(s) niet toegestaan gegevens </w:t>
      </w:r>
      <w:r w:rsidRPr="00AB50FE">
        <w:rPr>
          <w:szCs w:val="18"/>
        </w:rPr>
        <w:t>met</w:t>
      </w:r>
      <w:r w:rsidR="00654DCF" w:rsidRPr="00AB50FE">
        <w:rPr>
          <w:szCs w:val="18"/>
        </w:rPr>
        <w:t xml:space="preserve"> derden te delen</w:t>
      </w:r>
      <w:r w:rsidRPr="00AB50FE">
        <w:rPr>
          <w:szCs w:val="18"/>
        </w:rPr>
        <w:t>, anders dan degenen die ingevolge de wet bevoegd zijn inlichtingen omtrent de school en het onderwijs te ontvangen</w:t>
      </w:r>
    </w:p>
    <w:p w14:paraId="35424934" w14:textId="77777777" w:rsidR="00654DCF" w:rsidRPr="00402B07" w:rsidRDefault="00654DCF" w:rsidP="004B2896">
      <w:pPr>
        <w:pStyle w:val="Kop1"/>
        <w:rPr>
          <w:sz w:val="22"/>
          <w:szCs w:val="22"/>
        </w:rPr>
      </w:pPr>
      <w:r w:rsidRPr="00402B07">
        <w:rPr>
          <w:sz w:val="22"/>
          <w:szCs w:val="22"/>
        </w:rPr>
        <w:t>Ondertekening:</w:t>
      </w:r>
    </w:p>
    <w:p w14:paraId="12DFCC1E" w14:textId="77777777" w:rsidR="00654DCF" w:rsidRPr="00402B07" w:rsidRDefault="00654DCF" w:rsidP="00654DCF">
      <w:pPr>
        <w:rPr>
          <w:b/>
          <w:szCs w:val="18"/>
        </w:rPr>
      </w:pPr>
      <w:r w:rsidRPr="00402B07">
        <w:rPr>
          <w:b/>
          <w:szCs w:val="18"/>
        </w:rPr>
        <w:t>Plaats en datum:</w:t>
      </w:r>
    </w:p>
    <w:p w14:paraId="61EEEDF4" w14:textId="682D5ECE" w:rsidR="00654DCF" w:rsidRPr="00402B07" w:rsidRDefault="26FBEA8A" w:rsidP="6654EF4B">
      <w:pPr>
        <w:rPr>
          <w:b/>
          <w:bCs/>
        </w:rPr>
      </w:pPr>
      <w:r w:rsidRPr="6654EF4B">
        <w:rPr>
          <w:b/>
          <w:bCs/>
        </w:rPr>
        <w:t>Handtekening w</w:t>
      </w:r>
      <w:r w:rsidR="2758AE65" w:rsidRPr="6654EF4B">
        <w:rPr>
          <w:b/>
          <w:bCs/>
        </w:rPr>
        <w:t>ettelijke vertegenwoordiger 1</w:t>
      </w:r>
      <w:r w:rsidR="00402B07">
        <w:tab/>
      </w:r>
      <w:r>
        <w:t xml:space="preserve"> </w:t>
      </w:r>
      <w:r w:rsidR="582D11CF">
        <w:t xml:space="preserve">   </w:t>
      </w:r>
      <w:r w:rsidR="00402B07">
        <w:tab/>
      </w:r>
      <w:r w:rsidRPr="6654EF4B">
        <w:rPr>
          <w:b/>
          <w:bCs/>
        </w:rPr>
        <w:t>Handtekening w</w:t>
      </w:r>
      <w:r w:rsidR="2758AE65" w:rsidRPr="6654EF4B">
        <w:rPr>
          <w:b/>
          <w:bCs/>
        </w:rPr>
        <w:t>ettelijke vertegenwoordiger</w:t>
      </w:r>
      <w:r w:rsidR="7291EBB3" w:rsidRPr="6654EF4B">
        <w:rPr>
          <w:b/>
          <w:bCs/>
        </w:rPr>
        <w:t xml:space="preserve"> 2</w:t>
      </w:r>
    </w:p>
    <w:p w14:paraId="34FF1C98" w14:textId="25F88AA7" w:rsidR="006169E3" w:rsidRDefault="006169E3" w:rsidP="6654EF4B">
      <w:pPr>
        <w:rPr>
          <w:szCs w:val="18"/>
        </w:rPr>
      </w:pPr>
    </w:p>
    <w:p w14:paraId="22280816" w14:textId="3D6DDAC8" w:rsidR="6654EF4B" w:rsidRDefault="6654EF4B" w:rsidP="6654EF4B">
      <w:pPr>
        <w:rPr>
          <w:szCs w:val="18"/>
        </w:rPr>
      </w:pPr>
    </w:p>
    <w:p w14:paraId="4EDD8C69" w14:textId="21F966DC" w:rsidR="6654EF4B" w:rsidRDefault="6654EF4B" w:rsidP="6654EF4B">
      <w:pPr>
        <w:rPr>
          <w:szCs w:val="18"/>
        </w:rPr>
      </w:pPr>
    </w:p>
    <w:p w14:paraId="00AC2929" w14:textId="17C5F3FA" w:rsidR="00113224" w:rsidRPr="00A97288" w:rsidRDefault="2C377113" w:rsidP="00113224">
      <w:r>
        <w:t>____________________________________________</w:t>
      </w:r>
      <w:r w:rsidR="00113224">
        <w:tab/>
      </w:r>
      <w:r w:rsidR="0704BA0B">
        <w:t xml:space="preserve">    </w:t>
      </w:r>
      <w:r w:rsidR="00113224">
        <w:tab/>
      </w:r>
      <w:r w:rsidR="0704BA0B">
        <w:t xml:space="preserve"> </w:t>
      </w:r>
      <w:r>
        <w:t>____________________________________________</w:t>
      </w:r>
    </w:p>
    <w:p w14:paraId="11A0E660" w14:textId="46DC6A7B" w:rsidR="006169E3" w:rsidRPr="00CA437B" w:rsidRDefault="006169E3" w:rsidP="6654EF4B">
      <w:pPr>
        <w:pStyle w:val="paragraph"/>
        <w:spacing w:before="0" w:beforeAutospacing="0" w:after="0" w:afterAutospacing="0"/>
        <w:ind w:right="210"/>
        <w:textAlignment w:val="baseline"/>
        <w:rPr>
          <w:rStyle w:val="normaltextrun"/>
          <w:rFonts w:asciiTheme="majorHAnsi" w:hAnsiTheme="majorHAnsi" w:cs="Segoe UI"/>
          <w:sz w:val="16"/>
          <w:szCs w:val="16"/>
        </w:rPr>
      </w:pPr>
    </w:p>
    <w:p w14:paraId="37C5DD9B" w14:textId="525A86B1" w:rsidR="006169E3" w:rsidRPr="00CA437B" w:rsidRDefault="2C96D8CA" w:rsidP="6654EF4B">
      <w:pPr>
        <w:pStyle w:val="paragraph"/>
        <w:spacing w:before="0" w:beforeAutospacing="0" w:after="0" w:afterAutospacing="0"/>
        <w:ind w:right="210"/>
        <w:textAlignment w:val="baseline"/>
        <w:rPr>
          <w:rFonts w:asciiTheme="majorHAnsi" w:hAnsiTheme="majorHAnsi" w:cs="Segoe UI"/>
          <w:i/>
          <w:iCs/>
          <w:sz w:val="16"/>
          <w:szCs w:val="16"/>
        </w:rPr>
      </w:pP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School is wetteli</w:t>
      </w:r>
      <w:r w:rsidR="25E38C98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jk verplicht om uw identiteit en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de identiteit van uw kind vast te stellen. School is verplicht om een aantal gegevens te registreren zoals naam, geboortedatum en </w:t>
      </w:r>
      <w:r w:rsidR="25E38C98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B</w:t>
      </w:r>
      <w:r w:rsidR="4D7C5ECD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S</w:t>
      </w:r>
      <w:r w:rsidR="4BFBC83C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N</w:t>
      </w:r>
      <w:r w:rsidR="4D7C5ECD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/persoonsnummer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.</w:t>
      </w:r>
      <w:r w:rsidR="455CDAE0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U</w:t>
      </w:r>
      <w:r w:rsidR="25E38C98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</w:t>
      </w:r>
      <w:r w:rsidR="3F7CB12C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moet hiervoor een geldig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identiteitsbewijs </w:t>
      </w:r>
      <w:r w:rsidR="3F7CB12C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van uzelf en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uw kind laten zien</w:t>
      </w:r>
      <w:r w:rsidR="07B0304D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.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In sommige gevallen mag een school een kopie of scan</w:t>
      </w:r>
      <w:r w:rsidR="470B2382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maken van uw identiteitsbewijs van u </w:t>
      </w:r>
      <w:r w:rsidR="18223AA6"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>en</w:t>
      </w:r>
      <w:r w:rsidRPr="6654EF4B">
        <w:rPr>
          <w:rStyle w:val="normaltextrun"/>
          <w:rFonts w:asciiTheme="majorHAnsi" w:hAnsiTheme="majorHAnsi" w:cs="Segoe UI"/>
          <w:i/>
          <w:iCs/>
          <w:sz w:val="16"/>
          <w:szCs w:val="16"/>
        </w:rPr>
        <w:t xml:space="preserve"> uw kind. Dit is bijvoorbeeld van toepassing als uw kind minder dan 2 jaar in Nederland verblijft.</w:t>
      </w:r>
    </w:p>
    <w:sectPr w:rsidR="006169E3" w:rsidRPr="00CA437B" w:rsidSect="00113224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28C6" w14:textId="77777777" w:rsidR="00F03B2D" w:rsidRDefault="00F03B2D">
      <w:pPr>
        <w:spacing w:before="0" w:after="0"/>
      </w:pPr>
      <w:r>
        <w:separator/>
      </w:r>
    </w:p>
    <w:p w14:paraId="29C60229" w14:textId="77777777" w:rsidR="00F03B2D" w:rsidRDefault="00F03B2D"/>
  </w:endnote>
  <w:endnote w:type="continuationSeparator" w:id="0">
    <w:p w14:paraId="384B28CB" w14:textId="77777777" w:rsidR="00F03B2D" w:rsidRDefault="00F03B2D">
      <w:pPr>
        <w:spacing w:before="0" w:after="0"/>
      </w:pPr>
      <w:r>
        <w:continuationSeparator/>
      </w:r>
    </w:p>
    <w:p w14:paraId="3668D574" w14:textId="77777777" w:rsidR="00F03B2D" w:rsidRDefault="00F03B2D"/>
  </w:endnote>
  <w:endnote w:type="continuationNotice" w:id="1">
    <w:p w14:paraId="79B1242A" w14:textId="77777777" w:rsidR="00F03B2D" w:rsidRDefault="00F03B2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CE31" w14:textId="4DA90360" w:rsidR="00E70901" w:rsidRPr="004635EA" w:rsidRDefault="003B43F5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 w:rsidR="00F43EDE">
      <w:rPr>
        <w:noProof/>
        <w:lang w:bidi="nl-NL"/>
      </w:rPr>
      <w:t>3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="004E0A62" w:rsidRPr="004635EA">
      <w:rPr>
        <w:lang w:bidi="nl-NL"/>
      </w:rPr>
      <w:fldChar w:fldCharType="begin"/>
    </w:r>
    <w:r w:rsidR="004E0A62" w:rsidRPr="004635EA">
      <w:rPr>
        <w:lang w:bidi="nl-NL"/>
      </w:rPr>
      <w:instrText xml:space="preserve"> NUMPAGES  \* Arabic  \* MERGEFORMAT </w:instrText>
    </w:r>
    <w:r w:rsidR="004E0A62" w:rsidRPr="004635EA">
      <w:rPr>
        <w:lang w:bidi="nl-NL"/>
      </w:rPr>
      <w:fldChar w:fldCharType="separate"/>
    </w:r>
    <w:r w:rsidR="00F43EDE">
      <w:rPr>
        <w:noProof/>
        <w:lang w:bidi="nl-NL"/>
      </w:rPr>
      <w:t>3</w:t>
    </w:r>
    <w:r w:rsidR="004E0A62" w:rsidRPr="004635EA">
      <w:rPr>
        <w:noProof/>
        <w:lang w:bidi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DCE2" w14:textId="67A751B1" w:rsidR="00E70901" w:rsidRDefault="003B43F5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\* Arabic  \* MERGEFORMAT </w:instrText>
    </w:r>
    <w:r>
      <w:rPr>
        <w:lang w:bidi="nl-NL"/>
      </w:rPr>
      <w:fldChar w:fldCharType="separate"/>
    </w:r>
    <w:r w:rsidR="00F43EDE">
      <w:rPr>
        <w:noProof/>
        <w:lang w:bidi="nl-NL"/>
      </w:rPr>
      <w:t>1</w:t>
    </w:r>
    <w:r>
      <w:rPr>
        <w:lang w:bidi="nl-NL"/>
      </w:rPr>
      <w:fldChar w:fldCharType="end"/>
    </w:r>
    <w:r>
      <w:rPr>
        <w:lang w:bidi="nl-NL"/>
      </w:rPr>
      <w:t xml:space="preserve"> van </w:t>
    </w:r>
    <w:r w:rsidR="004E0A62">
      <w:rPr>
        <w:lang w:bidi="nl-NL"/>
      </w:rPr>
      <w:fldChar w:fldCharType="begin"/>
    </w:r>
    <w:r w:rsidR="004E0A62">
      <w:rPr>
        <w:lang w:bidi="nl-NL"/>
      </w:rPr>
      <w:instrText xml:space="preserve"> NUMPAGES  \* Arabic  \* MERGEFORMAT </w:instrText>
    </w:r>
    <w:r w:rsidR="004E0A62">
      <w:rPr>
        <w:lang w:bidi="nl-NL"/>
      </w:rPr>
      <w:fldChar w:fldCharType="separate"/>
    </w:r>
    <w:r w:rsidR="00F43EDE">
      <w:rPr>
        <w:noProof/>
        <w:lang w:bidi="nl-NL"/>
      </w:rPr>
      <w:t>3</w:t>
    </w:r>
    <w:r w:rsidR="004E0A62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62A6" w14:textId="77777777" w:rsidR="00F03B2D" w:rsidRDefault="00F03B2D">
      <w:pPr>
        <w:spacing w:before="0" w:after="0"/>
      </w:pPr>
      <w:r>
        <w:separator/>
      </w:r>
    </w:p>
    <w:p w14:paraId="3DD774BD" w14:textId="77777777" w:rsidR="00F03B2D" w:rsidRDefault="00F03B2D"/>
  </w:footnote>
  <w:footnote w:type="continuationSeparator" w:id="0">
    <w:p w14:paraId="3F45DD5D" w14:textId="77777777" w:rsidR="00F03B2D" w:rsidRDefault="00F03B2D">
      <w:pPr>
        <w:spacing w:before="0" w:after="0"/>
      </w:pPr>
      <w:r>
        <w:continuationSeparator/>
      </w:r>
    </w:p>
    <w:p w14:paraId="764A1086" w14:textId="77777777" w:rsidR="00F03B2D" w:rsidRDefault="00F03B2D"/>
  </w:footnote>
  <w:footnote w:type="continuationNotice" w:id="1">
    <w:p w14:paraId="5B69B7B5" w14:textId="77777777" w:rsidR="00F03B2D" w:rsidRDefault="00F03B2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7A9A" w14:textId="7C810510" w:rsidR="00E70901" w:rsidRPr="004635EA" w:rsidRDefault="008E2828" w:rsidP="005C237A">
    <w:pPr>
      <w:pStyle w:val="Koptekst"/>
    </w:pPr>
    <w:sdt>
      <w:sdtPr>
        <w:alias w:val="Voer titel in:"/>
        <w:tag w:val="Voer titel in:"/>
        <w:id w:val="-1724980094"/>
        <w:placeholder>
          <w:docPart w:val="2897BF652B9643DFA3E68ABB7AAE14E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9532B3">
          <w:t>Aanmeldformulier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1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Tabel voor documenttitel, afbeelding van vliegtickets en gebruiksaanwijzing voor formulier"/>
    </w:tblPr>
    <w:tblGrid>
      <w:gridCol w:w="4770"/>
      <w:gridCol w:w="5091"/>
    </w:tblGrid>
    <w:tr w:rsidR="00C42522" w:rsidRPr="00C42522" w14:paraId="4517C40A" w14:textId="77777777" w:rsidTr="6654EF4B">
      <w:trPr>
        <w:trHeight w:val="630"/>
      </w:trPr>
      <w:tc>
        <w:tcPr>
          <w:tcW w:w="4770" w:type="dxa"/>
          <w:vAlign w:val="bottom"/>
        </w:tcPr>
        <w:p w14:paraId="17E1029D" w14:textId="29ABFB26" w:rsidR="00C42522" w:rsidRPr="00C42522" w:rsidRDefault="6654EF4B" w:rsidP="00C42522">
          <w:r>
            <w:rPr>
              <w:noProof/>
            </w:rPr>
            <w:drawing>
              <wp:inline distT="0" distB="0" distL="0" distR="0" wp14:anchorId="4EC1B5F1" wp14:editId="66C39C62">
                <wp:extent cx="2953131" cy="519036"/>
                <wp:effectExtent l="0" t="0" r="0" b="0"/>
                <wp:docPr id="12629495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94952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131" cy="519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1" w:type="dxa"/>
          <w:vAlign w:val="bottom"/>
        </w:tcPr>
        <w:p w14:paraId="397127FC" w14:textId="33A5E581" w:rsidR="00C42522" w:rsidRPr="00C42522" w:rsidRDefault="008E2828" w:rsidP="2C3022E7">
          <w:pPr>
            <w:pBdr>
              <w:bottom w:val="single" w:sz="4" w:space="1" w:color="B85A22" w:themeColor="accent2" w:themeShade="BF"/>
            </w:pBdr>
            <w:jc w:val="right"/>
            <w:rPr>
              <w:rFonts w:asciiTheme="minorHAnsi" w:hAnsiTheme="minorHAnsi"/>
              <w:b/>
              <w:bCs/>
              <w:color w:val="7B3C17" w:themeColor="accent2" w:themeShade="80"/>
              <w:sz w:val="32"/>
              <w:szCs w:val="32"/>
            </w:rPr>
          </w:pPr>
          <w:sdt>
            <w:sdtPr>
              <w:rPr>
                <w:rFonts w:asciiTheme="minorHAnsi" w:hAnsiTheme="minorHAnsi"/>
                <w:b/>
                <w:bCs/>
                <w:color w:val="595959"/>
                <w:sz w:val="40"/>
                <w:szCs w:val="40"/>
              </w:rPr>
              <w:alias w:val="Voer titel in:"/>
              <w:tag w:val="Voer titel in:"/>
              <w:id w:val="1003319540"/>
              <w:placeholder>
                <w:docPart w:val="2A4F7D27075D47D0821FDE907E17060A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>
              <w:rPr>
                <w:color w:val="595959" w:themeColor="text1" w:themeTint="A6"/>
              </w:rPr>
            </w:sdtEndPr>
            <w:sdtContent>
              <w:r w:rsidR="2C3022E7" w:rsidRPr="2C3022E7">
                <w:rPr>
                  <w:rFonts w:ascii="Tahoma,Bold" w:eastAsiaTheme="majorEastAsia" w:hAnsi="Tahoma,Bold" w:cs="Tahoma,Bold"/>
                  <w:b/>
                  <w:bCs/>
                  <w:color w:val="595959"/>
                  <w:sz w:val="40"/>
                  <w:szCs w:val="40"/>
                </w:rPr>
                <w:t>Aanmeldformulier</w:t>
              </w:r>
            </w:sdtContent>
          </w:sdt>
        </w:p>
      </w:tc>
    </w:tr>
  </w:tbl>
  <w:p w14:paraId="341F3964" w14:textId="786375B1" w:rsidR="00C42522" w:rsidRDefault="00C42522" w:rsidP="2C3022E7">
    <w:pPr>
      <w:pStyle w:val="Koptekst"/>
      <w:rPr>
        <w:rFonts w:ascii="Verdana" w:hAnsi="Verdana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35ED"/>
    <w:multiLevelType w:val="hybridMultilevel"/>
    <w:tmpl w:val="E6D4F61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38530F"/>
    <w:multiLevelType w:val="hybridMultilevel"/>
    <w:tmpl w:val="59B4A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2610E"/>
    <w:multiLevelType w:val="hybridMultilevel"/>
    <w:tmpl w:val="20C2025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15484"/>
    <w:multiLevelType w:val="hybridMultilevel"/>
    <w:tmpl w:val="1B004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5B60F6"/>
    <w:multiLevelType w:val="hybridMultilevel"/>
    <w:tmpl w:val="BC824E00"/>
    <w:lvl w:ilvl="0" w:tplc="AA88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2C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E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4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8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09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A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6E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2B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39868">
    <w:abstractNumId w:val="17"/>
  </w:num>
  <w:num w:numId="2" w16cid:durableId="2124614130">
    <w:abstractNumId w:val="9"/>
  </w:num>
  <w:num w:numId="3" w16cid:durableId="75980731">
    <w:abstractNumId w:val="7"/>
  </w:num>
  <w:num w:numId="4" w16cid:durableId="64767275">
    <w:abstractNumId w:val="6"/>
  </w:num>
  <w:num w:numId="5" w16cid:durableId="162204458">
    <w:abstractNumId w:val="5"/>
  </w:num>
  <w:num w:numId="6" w16cid:durableId="1050497975">
    <w:abstractNumId w:val="4"/>
  </w:num>
  <w:num w:numId="7" w16cid:durableId="332685655">
    <w:abstractNumId w:val="8"/>
  </w:num>
  <w:num w:numId="8" w16cid:durableId="2144807232">
    <w:abstractNumId w:val="3"/>
  </w:num>
  <w:num w:numId="9" w16cid:durableId="450130911">
    <w:abstractNumId w:val="2"/>
  </w:num>
  <w:num w:numId="10" w16cid:durableId="330376248">
    <w:abstractNumId w:val="1"/>
  </w:num>
  <w:num w:numId="11" w16cid:durableId="1146895192">
    <w:abstractNumId w:val="0"/>
  </w:num>
  <w:num w:numId="12" w16cid:durableId="1054043582">
    <w:abstractNumId w:val="12"/>
  </w:num>
  <w:num w:numId="13" w16cid:durableId="1513761771">
    <w:abstractNumId w:val="16"/>
  </w:num>
  <w:num w:numId="14" w16cid:durableId="1084645783">
    <w:abstractNumId w:val="11"/>
  </w:num>
  <w:num w:numId="15" w16cid:durableId="1097142084">
    <w:abstractNumId w:val="13"/>
  </w:num>
  <w:num w:numId="16" w16cid:durableId="1166358107">
    <w:abstractNumId w:val="15"/>
  </w:num>
  <w:num w:numId="17" w16cid:durableId="165021304">
    <w:abstractNumId w:val="14"/>
  </w:num>
  <w:num w:numId="18" w16cid:durableId="191674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D"/>
    <w:rsid w:val="0002055D"/>
    <w:rsid w:val="00055870"/>
    <w:rsid w:val="00055DD2"/>
    <w:rsid w:val="000639C5"/>
    <w:rsid w:val="0007167E"/>
    <w:rsid w:val="00075E48"/>
    <w:rsid w:val="00076035"/>
    <w:rsid w:val="000769B7"/>
    <w:rsid w:val="000872FD"/>
    <w:rsid w:val="000B2655"/>
    <w:rsid w:val="000B2AE6"/>
    <w:rsid w:val="000B59A4"/>
    <w:rsid w:val="000C3A95"/>
    <w:rsid w:val="000C6A19"/>
    <w:rsid w:val="000E0D52"/>
    <w:rsid w:val="000E2DE5"/>
    <w:rsid w:val="000F0B65"/>
    <w:rsid w:val="001123E1"/>
    <w:rsid w:val="00113224"/>
    <w:rsid w:val="00115442"/>
    <w:rsid w:val="00115809"/>
    <w:rsid w:val="00120499"/>
    <w:rsid w:val="00125031"/>
    <w:rsid w:val="00147C03"/>
    <w:rsid w:val="001604DD"/>
    <w:rsid w:val="00161256"/>
    <w:rsid w:val="00161D3A"/>
    <w:rsid w:val="001651FB"/>
    <w:rsid w:val="001863DB"/>
    <w:rsid w:val="001900BC"/>
    <w:rsid w:val="00195FFA"/>
    <w:rsid w:val="001A1AC2"/>
    <w:rsid w:val="001A2B56"/>
    <w:rsid w:val="001B07A7"/>
    <w:rsid w:val="001B0C39"/>
    <w:rsid w:val="001B139A"/>
    <w:rsid w:val="001B6B82"/>
    <w:rsid w:val="001C1F42"/>
    <w:rsid w:val="001C4844"/>
    <w:rsid w:val="001D7AA0"/>
    <w:rsid w:val="001E6206"/>
    <w:rsid w:val="001F63F1"/>
    <w:rsid w:val="00211252"/>
    <w:rsid w:val="00213864"/>
    <w:rsid w:val="00214652"/>
    <w:rsid w:val="002154D1"/>
    <w:rsid w:val="00216AD7"/>
    <w:rsid w:val="00225ED2"/>
    <w:rsid w:val="00235E50"/>
    <w:rsid w:val="00237410"/>
    <w:rsid w:val="00237F67"/>
    <w:rsid w:val="00242834"/>
    <w:rsid w:val="002571C2"/>
    <w:rsid w:val="00262FF4"/>
    <w:rsid w:val="00270258"/>
    <w:rsid w:val="002759C4"/>
    <w:rsid w:val="00294791"/>
    <w:rsid w:val="002A3651"/>
    <w:rsid w:val="002B22E7"/>
    <w:rsid w:val="002D0EC2"/>
    <w:rsid w:val="002E640C"/>
    <w:rsid w:val="002F09C4"/>
    <w:rsid w:val="002F2237"/>
    <w:rsid w:val="00302E31"/>
    <w:rsid w:val="0030419B"/>
    <w:rsid w:val="00305378"/>
    <w:rsid w:val="0030584F"/>
    <w:rsid w:val="00307FFA"/>
    <w:rsid w:val="003130B7"/>
    <w:rsid w:val="00316342"/>
    <w:rsid w:val="00323905"/>
    <w:rsid w:val="0034123A"/>
    <w:rsid w:val="0036040A"/>
    <w:rsid w:val="00367E9F"/>
    <w:rsid w:val="00397039"/>
    <w:rsid w:val="003B43F5"/>
    <w:rsid w:val="003B6D80"/>
    <w:rsid w:val="003C3694"/>
    <w:rsid w:val="003C588C"/>
    <w:rsid w:val="003D0797"/>
    <w:rsid w:val="003E1700"/>
    <w:rsid w:val="003F6D54"/>
    <w:rsid w:val="00402B07"/>
    <w:rsid w:val="00403137"/>
    <w:rsid w:val="004032A8"/>
    <w:rsid w:val="00407B48"/>
    <w:rsid w:val="004103C9"/>
    <w:rsid w:val="00412B12"/>
    <w:rsid w:val="0042176A"/>
    <w:rsid w:val="0043262C"/>
    <w:rsid w:val="00442064"/>
    <w:rsid w:val="0044495A"/>
    <w:rsid w:val="004462BC"/>
    <w:rsid w:val="00451C9B"/>
    <w:rsid w:val="0045724F"/>
    <w:rsid w:val="004635EA"/>
    <w:rsid w:val="00464451"/>
    <w:rsid w:val="00466B6D"/>
    <w:rsid w:val="00475AAE"/>
    <w:rsid w:val="00475B09"/>
    <w:rsid w:val="00482935"/>
    <w:rsid w:val="00483989"/>
    <w:rsid w:val="00485494"/>
    <w:rsid w:val="00486493"/>
    <w:rsid w:val="00486E65"/>
    <w:rsid w:val="00490A9C"/>
    <w:rsid w:val="00495FD8"/>
    <w:rsid w:val="004A1DDB"/>
    <w:rsid w:val="004A3B61"/>
    <w:rsid w:val="004A5B8E"/>
    <w:rsid w:val="004A5EC2"/>
    <w:rsid w:val="004B2896"/>
    <w:rsid w:val="004C5CF7"/>
    <w:rsid w:val="004D0BEC"/>
    <w:rsid w:val="004D2377"/>
    <w:rsid w:val="004E0A62"/>
    <w:rsid w:val="004E6C6D"/>
    <w:rsid w:val="004F3295"/>
    <w:rsid w:val="004F5374"/>
    <w:rsid w:val="00504F27"/>
    <w:rsid w:val="00507A34"/>
    <w:rsid w:val="00513D08"/>
    <w:rsid w:val="0052266D"/>
    <w:rsid w:val="0052332F"/>
    <w:rsid w:val="00540F9D"/>
    <w:rsid w:val="00546046"/>
    <w:rsid w:val="00556980"/>
    <w:rsid w:val="0058145B"/>
    <w:rsid w:val="005821CA"/>
    <w:rsid w:val="005858A9"/>
    <w:rsid w:val="005909CB"/>
    <w:rsid w:val="00590F7F"/>
    <w:rsid w:val="00591161"/>
    <w:rsid w:val="00591903"/>
    <w:rsid w:val="005957AA"/>
    <w:rsid w:val="00596EEE"/>
    <w:rsid w:val="005A0476"/>
    <w:rsid w:val="005B3CA5"/>
    <w:rsid w:val="005C237A"/>
    <w:rsid w:val="005D1250"/>
    <w:rsid w:val="005E1BCE"/>
    <w:rsid w:val="005E3897"/>
    <w:rsid w:val="005E3F47"/>
    <w:rsid w:val="005E4EF0"/>
    <w:rsid w:val="005E6F89"/>
    <w:rsid w:val="005F3F03"/>
    <w:rsid w:val="00602632"/>
    <w:rsid w:val="006169E3"/>
    <w:rsid w:val="00625736"/>
    <w:rsid w:val="0063779F"/>
    <w:rsid w:val="00652E7E"/>
    <w:rsid w:val="00654607"/>
    <w:rsid w:val="00654DCF"/>
    <w:rsid w:val="00656161"/>
    <w:rsid w:val="006611F4"/>
    <w:rsid w:val="0066294A"/>
    <w:rsid w:val="00672F60"/>
    <w:rsid w:val="0067363F"/>
    <w:rsid w:val="00683E27"/>
    <w:rsid w:val="006852FB"/>
    <w:rsid w:val="0068720F"/>
    <w:rsid w:val="00687F23"/>
    <w:rsid w:val="006A1CA6"/>
    <w:rsid w:val="006A4065"/>
    <w:rsid w:val="006A7A43"/>
    <w:rsid w:val="006A7F67"/>
    <w:rsid w:val="006B2958"/>
    <w:rsid w:val="006C03D0"/>
    <w:rsid w:val="006C2074"/>
    <w:rsid w:val="006C2DB5"/>
    <w:rsid w:val="006D64CB"/>
    <w:rsid w:val="006E43B7"/>
    <w:rsid w:val="006E7129"/>
    <w:rsid w:val="006F76B2"/>
    <w:rsid w:val="007144E8"/>
    <w:rsid w:val="00715FE1"/>
    <w:rsid w:val="00716E09"/>
    <w:rsid w:val="00723963"/>
    <w:rsid w:val="00725B69"/>
    <w:rsid w:val="00725D0A"/>
    <w:rsid w:val="00735EDC"/>
    <w:rsid w:val="00745EE2"/>
    <w:rsid w:val="00757298"/>
    <w:rsid w:val="007802D1"/>
    <w:rsid w:val="00782806"/>
    <w:rsid w:val="0079561A"/>
    <w:rsid w:val="007968F0"/>
    <w:rsid w:val="00797472"/>
    <w:rsid w:val="00797B29"/>
    <w:rsid w:val="007A1D01"/>
    <w:rsid w:val="007A3AFA"/>
    <w:rsid w:val="007B3775"/>
    <w:rsid w:val="007B4E8C"/>
    <w:rsid w:val="007C6C5B"/>
    <w:rsid w:val="007D6DB7"/>
    <w:rsid w:val="007E0FF0"/>
    <w:rsid w:val="007F2ED5"/>
    <w:rsid w:val="007F4949"/>
    <w:rsid w:val="00804919"/>
    <w:rsid w:val="00805319"/>
    <w:rsid w:val="008060F7"/>
    <w:rsid w:val="00807D32"/>
    <w:rsid w:val="00810077"/>
    <w:rsid w:val="00813C9F"/>
    <w:rsid w:val="0082011E"/>
    <w:rsid w:val="0082589B"/>
    <w:rsid w:val="008357AC"/>
    <w:rsid w:val="008420DB"/>
    <w:rsid w:val="008515AD"/>
    <w:rsid w:val="008611D5"/>
    <w:rsid w:val="0086318A"/>
    <w:rsid w:val="008712E1"/>
    <w:rsid w:val="00876AB6"/>
    <w:rsid w:val="00880885"/>
    <w:rsid w:val="00882C3D"/>
    <w:rsid w:val="00887091"/>
    <w:rsid w:val="00891922"/>
    <w:rsid w:val="008A2EA8"/>
    <w:rsid w:val="008A6539"/>
    <w:rsid w:val="008C0278"/>
    <w:rsid w:val="008C1830"/>
    <w:rsid w:val="008C1CEC"/>
    <w:rsid w:val="008C7BC8"/>
    <w:rsid w:val="008D630A"/>
    <w:rsid w:val="008E01D7"/>
    <w:rsid w:val="008E2828"/>
    <w:rsid w:val="00901C47"/>
    <w:rsid w:val="009062E7"/>
    <w:rsid w:val="00906E3A"/>
    <w:rsid w:val="00911531"/>
    <w:rsid w:val="009210F2"/>
    <w:rsid w:val="00941262"/>
    <w:rsid w:val="0094536B"/>
    <w:rsid w:val="00951E56"/>
    <w:rsid w:val="009532B3"/>
    <w:rsid w:val="009538C4"/>
    <w:rsid w:val="00955E1D"/>
    <w:rsid w:val="00965DDF"/>
    <w:rsid w:val="009722DD"/>
    <w:rsid w:val="009775B6"/>
    <w:rsid w:val="00980291"/>
    <w:rsid w:val="00983AB0"/>
    <w:rsid w:val="009A1C4B"/>
    <w:rsid w:val="009A2EF3"/>
    <w:rsid w:val="009A4817"/>
    <w:rsid w:val="009A6028"/>
    <w:rsid w:val="009C01DA"/>
    <w:rsid w:val="009C4F56"/>
    <w:rsid w:val="009D07BB"/>
    <w:rsid w:val="009D2DDE"/>
    <w:rsid w:val="009D47FD"/>
    <w:rsid w:val="009E5A37"/>
    <w:rsid w:val="009E7B68"/>
    <w:rsid w:val="00A001DC"/>
    <w:rsid w:val="00A01F7A"/>
    <w:rsid w:val="00A111B6"/>
    <w:rsid w:val="00A1730D"/>
    <w:rsid w:val="00A266D8"/>
    <w:rsid w:val="00A27C21"/>
    <w:rsid w:val="00A27E64"/>
    <w:rsid w:val="00A36EA8"/>
    <w:rsid w:val="00A5219B"/>
    <w:rsid w:val="00A54139"/>
    <w:rsid w:val="00A60762"/>
    <w:rsid w:val="00A73C79"/>
    <w:rsid w:val="00A740B4"/>
    <w:rsid w:val="00A77BC1"/>
    <w:rsid w:val="00A81087"/>
    <w:rsid w:val="00A94280"/>
    <w:rsid w:val="00A96E80"/>
    <w:rsid w:val="00A97288"/>
    <w:rsid w:val="00AA387B"/>
    <w:rsid w:val="00AA7130"/>
    <w:rsid w:val="00AA7D7D"/>
    <w:rsid w:val="00AB1E6F"/>
    <w:rsid w:val="00AB50FE"/>
    <w:rsid w:val="00AB57C1"/>
    <w:rsid w:val="00AB7261"/>
    <w:rsid w:val="00AD099E"/>
    <w:rsid w:val="00AE5D3A"/>
    <w:rsid w:val="00AF0277"/>
    <w:rsid w:val="00B0175E"/>
    <w:rsid w:val="00B05121"/>
    <w:rsid w:val="00B24C9E"/>
    <w:rsid w:val="00B34612"/>
    <w:rsid w:val="00B358DA"/>
    <w:rsid w:val="00B37E12"/>
    <w:rsid w:val="00B61584"/>
    <w:rsid w:val="00B65AEF"/>
    <w:rsid w:val="00B66CC9"/>
    <w:rsid w:val="00B746F5"/>
    <w:rsid w:val="00B77D82"/>
    <w:rsid w:val="00B91644"/>
    <w:rsid w:val="00B97538"/>
    <w:rsid w:val="00BA6CC3"/>
    <w:rsid w:val="00BC42C9"/>
    <w:rsid w:val="00BC5160"/>
    <w:rsid w:val="00BD3253"/>
    <w:rsid w:val="00BD68B0"/>
    <w:rsid w:val="00BD7601"/>
    <w:rsid w:val="00BD78EE"/>
    <w:rsid w:val="00BE0F79"/>
    <w:rsid w:val="00BF13C4"/>
    <w:rsid w:val="00BF3FEA"/>
    <w:rsid w:val="00BF764B"/>
    <w:rsid w:val="00C1221C"/>
    <w:rsid w:val="00C20CB0"/>
    <w:rsid w:val="00C3467E"/>
    <w:rsid w:val="00C4119E"/>
    <w:rsid w:val="00C42522"/>
    <w:rsid w:val="00C44C82"/>
    <w:rsid w:val="00C47EEF"/>
    <w:rsid w:val="00C50CF8"/>
    <w:rsid w:val="00C50E07"/>
    <w:rsid w:val="00C522BB"/>
    <w:rsid w:val="00C60D3C"/>
    <w:rsid w:val="00C67AA2"/>
    <w:rsid w:val="00C703F1"/>
    <w:rsid w:val="00C720E1"/>
    <w:rsid w:val="00C774F5"/>
    <w:rsid w:val="00C81930"/>
    <w:rsid w:val="00C83781"/>
    <w:rsid w:val="00CA437B"/>
    <w:rsid w:val="00CA7E52"/>
    <w:rsid w:val="00CB4924"/>
    <w:rsid w:val="00CB687B"/>
    <w:rsid w:val="00CB747A"/>
    <w:rsid w:val="00CD061E"/>
    <w:rsid w:val="00D14FB3"/>
    <w:rsid w:val="00D24066"/>
    <w:rsid w:val="00D251E5"/>
    <w:rsid w:val="00D30282"/>
    <w:rsid w:val="00D31783"/>
    <w:rsid w:val="00D323A9"/>
    <w:rsid w:val="00D36707"/>
    <w:rsid w:val="00D44363"/>
    <w:rsid w:val="00D47156"/>
    <w:rsid w:val="00D50BDC"/>
    <w:rsid w:val="00D52232"/>
    <w:rsid w:val="00D52F92"/>
    <w:rsid w:val="00D52FEF"/>
    <w:rsid w:val="00D56282"/>
    <w:rsid w:val="00D76D5C"/>
    <w:rsid w:val="00D81309"/>
    <w:rsid w:val="00D828B4"/>
    <w:rsid w:val="00D831CF"/>
    <w:rsid w:val="00D83FE6"/>
    <w:rsid w:val="00D856BF"/>
    <w:rsid w:val="00D85AAA"/>
    <w:rsid w:val="00D95295"/>
    <w:rsid w:val="00D96BF2"/>
    <w:rsid w:val="00DA03FA"/>
    <w:rsid w:val="00DB2BFF"/>
    <w:rsid w:val="00DB3FAB"/>
    <w:rsid w:val="00DC5F0E"/>
    <w:rsid w:val="00DD4F5D"/>
    <w:rsid w:val="00DE01DF"/>
    <w:rsid w:val="00DE3B65"/>
    <w:rsid w:val="00DE537D"/>
    <w:rsid w:val="00DE615C"/>
    <w:rsid w:val="00DF5B1B"/>
    <w:rsid w:val="00E002D3"/>
    <w:rsid w:val="00E06DB0"/>
    <w:rsid w:val="00E07A9C"/>
    <w:rsid w:val="00E13738"/>
    <w:rsid w:val="00E232FE"/>
    <w:rsid w:val="00E25C64"/>
    <w:rsid w:val="00E352D8"/>
    <w:rsid w:val="00E41AA7"/>
    <w:rsid w:val="00E6217C"/>
    <w:rsid w:val="00E70901"/>
    <w:rsid w:val="00E81736"/>
    <w:rsid w:val="00E835FF"/>
    <w:rsid w:val="00E84008"/>
    <w:rsid w:val="00E87BCD"/>
    <w:rsid w:val="00E9290B"/>
    <w:rsid w:val="00E92E9E"/>
    <w:rsid w:val="00E95548"/>
    <w:rsid w:val="00EB2D6D"/>
    <w:rsid w:val="00EC08E4"/>
    <w:rsid w:val="00EC6356"/>
    <w:rsid w:val="00EC7F80"/>
    <w:rsid w:val="00ED23AB"/>
    <w:rsid w:val="00EF0BB1"/>
    <w:rsid w:val="00EF26C3"/>
    <w:rsid w:val="00F0006B"/>
    <w:rsid w:val="00F03B2D"/>
    <w:rsid w:val="00F10DE7"/>
    <w:rsid w:val="00F12D7A"/>
    <w:rsid w:val="00F14CE0"/>
    <w:rsid w:val="00F21378"/>
    <w:rsid w:val="00F23399"/>
    <w:rsid w:val="00F26121"/>
    <w:rsid w:val="00F31770"/>
    <w:rsid w:val="00F3536D"/>
    <w:rsid w:val="00F360D6"/>
    <w:rsid w:val="00F403A1"/>
    <w:rsid w:val="00F43EDE"/>
    <w:rsid w:val="00F451B9"/>
    <w:rsid w:val="00F628DE"/>
    <w:rsid w:val="00F7527B"/>
    <w:rsid w:val="00FA0847"/>
    <w:rsid w:val="00FA1805"/>
    <w:rsid w:val="00FA5B5B"/>
    <w:rsid w:val="00FC21A2"/>
    <w:rsid w:val="00FC3468"/>
    <w:rsid w:val="00FD07A3"/>
    <w:rsid w:val="00FD6E01"/>
    <w:rsid w:val="00FF28BB"/>
    <w:rsid w:val="00FF477B"/>
    <w:rsid w:val="00FF5399"/>
    <w:rsid w:val="00FF6052"/>
    <w:rsid w:val="00FF651C"/>
    <w:rsid w:val="0143FB5A"/>
    <w:rsid w:val="01564628"/>
    <w:rsid w:val="0175D005"/>
    <w:rsid w:val="019F7DAA"/>
    <w:rsid w:val="01A514C3"/>
    <w:rsid w:val="01B3716B"/>
    <w:rsid w:val="01DABA16"/>
    <w:rsid w:val="02072F49"/>
    <w:rsid w:val="02133D66"/>
    <w:rsid w:val="023E2EB0"/>
    <w:rsid w:val="024B26D4"/>
    <w:rsid w:val="02F2A184"/>
    <w:rsid w:val="034298FD"/>
    <w:rsid w:val="034905DD"/>
    <w:rsid w:val="04167F3F"/>
    <w:rsid w:val="04215BD5"/>
    <w:rsid w:val="042202E4"/>
    <w:rsid w:val="04676334"/>
    <w:rsid w:val="053762CB"/>
    <w:rsid w:val="0557ECB8"/>
    <w:rsid w:val="057873AF"/>
    <w:rsid w:val="059ABB40"/>
    <w:rsid w:val="05C07695"/>
    <w:rsid w:val="05FB5FD9"/>
    <w:rsid w:val="066876D9"/>
    <w:rsid w:val="066B3D0C"/>
    <w:rsid w:val="0673246D"/>
    <w:rsid w:val="0704BA0B"/>
    <w:rsid w:val="073FCF0A"/>
    <w:rsid w:val="074C3F04"/>
    <w:rsid w:val="0757BF0F"/>
    <w:rsid w:val="07915686"/>
    <w:rsid w:val="07B0304D"/>
    <w:rsid w:val="07B19F91"/>
    <w:rsid w:val="07B9D898"/>
    <w:rsid w:val="0870B65B"/>
    <w:rsid w:val="09084A7D"/>
    <w:rsid w:val="092EB830"/>
    <w:rsid w:val="094ED1B6"/>
    <w:rsid w:val="0952C176"/>
    <w:rsid w:val="097BD89D"/>
    <w:rsid w:val="098F4B4D"/>
    <w:rsid w:val="09BD8B62"/>
    <w:rsid w:val="0A0B6160"/>
    <w:rsid w:val="0A4EE0B2"/>
    <w:rsid w:val="0A79424F"/>
    <w:rsid w:val="0B16864F"/>
    <w:rsid w:val="0B373636"/>
    <w:rsid w:val="0B5DF7C2"/>
    <w:rsid w:val="0B7A4575"/>
    <w:rsid w:val="0BE11C53"/>
    <w:rsid w:val="0C00071D"/>
    <w:rsid w:val="0C16252D"/>
    <w:rsid w:val="0C256CB9"/>
    <w:rsid w:val="0C6A8814"/>
    <w:rsid w:val="0CE99933"/>
    <w:rsid w:val="0D6DD728"/>
    <w:rsid w:val="0D8A4FCF"/>
    <w:rsid w:val="0DA44A58"/>
    <w:rsid w:val="0DBEF9FE"/>
    <w:rsid w:val="0DC2DA54"/>
    <w:rsid w:val="0E1148F5"/>
    <w:rsid w:val="0E8E24B7"/>
    <w:rsid w:val="0E986E32"/>
    <w:rsid w:val="0EEE0245"/>
    <w:rsid w:val="0F2EFA59"/>
    <w:rsid w:val="0F507A21"/>
    <w:rsid w:val="0F6069E5"/>
    <w:rsid w:val="0F826826"/>
    <w:rsid w:val="0FBEBF89"/>
    <w:rsid w:val="0FF5F512"/>
    <w:rsid w:val="103767F6"/>
    <w:rsid w:val="103D9694"/>
    <w:rsid w:val="1078205D"/>
    <w:rsid w:val="107934F8"/>
    <w:rsid w:val="107BC01D"/>
    <w:rsid w:val="10CA2B94"/>
    <w:rsid w:val="10D6ACDD"/>
    <w:rsid w:val="10F7101B"/>
    <w:rsid w:val="10FB32D7"/>
    <w:rsid w:val="11121E3B"/>
    <w:rsid w:val="111E3887"/>
    <w:rsid w:val="1161F13F"/>
    <w:rsid w:val="116CA976"/>
    <w:rsid w:val="12194C37"/>
    <w:rsid w:val="126268E7"/>
    <w:rsid w:val="12BA08E8"/>
    <w:rsid w:val="13115BDD"/>
    <w:rsid w:val="13613172"/>
    <w:rsid w:val="138EF433"/>
    <w:rsid w:val="139BB23B"/>
    <w:rsid w:val="139FA117"/>
    <w:rsid w:val="13BFAE6A"/>
    <w:rsid w:val="149E758B"/>
    <w:rsid w:val="14D73ECA"/>
    <w:rsid w:val="14FB082E"/>
    <w:rsid w:val="14FC055E"/>
    <w:rsid w:val="15410F02"/>
    <w:rsid w:val="15443D2B"/>
    <w:rsid w:val="156229BF"/>
    <w:rsid w:val="156D1C17"/>
    <w:rsid w:val="15738054"/>
    <w:rsid w:val="15A6A668"/>
    <w:rsid w:val="15C2DC1F"/>
    <w:rsid w:val="1685FD1D"/>
    <w:rsid w:val="16CC2D5C"/>
    <w:rsid w:val="16FC8449"/>
    <w:rsid w:val="172B16DC"/>
    <w:rsid w:val="178DD8F6"/>
    <w:rsid w:val="17D202C2"/>
    <w:rsid w:val="17F44D31"/>
    <w:rsid w:val="17FBCB15"/>
    <w:rsid w:val="18223AA6"/>
    <w:rsid w:val="1841C6A1"/>
    <w:rsid w:val="18B7ADE9"/>
    <w:rsid w:val="190CBE55"/>
    <w:rsid w:val="192AB4A8"/>
    <w:rsid w:val="19A86949"/>
    <w:rsid w:val="19DCD27E"/>
    <w:rsid w:val="19E50480"/>
    <w:rsid w:val="19F7BDE9"/>
    <w:rsid w:val="1A24FBE2"/>
    <w:rsid w:val="1A465307"/>
    <w:rsid w:val="1A670AFF"/>
    <w:rsid w:val="1B36EB6C"/>
    <w:rsid w:val="1B4FF236"/>
    <w:rsid w:val="1B54BF5E"/>
    <w:rsid w:val="1BA91AFD"/>
    <w:rsid w:val="1BA99F83"/>
    <w:rsid w:val="1BBCB129"/>
    <w:rsid w:val="1C238D01"/>
    <w:rsid w:val="1C3321E2"/>
    <w:rsid w:val="1C432F01"/>
    <w:rsid w:val="1C629331"/>
    <w:rsid w:val="1CE45E5D"/>
    <w:rsid w:val="1D038918"/>
    <w:rsid w:val="1D12236E"/>
    <w:rsid w:val="1D2D498E"/>
    <w:rsid w:val="1DABEA5B"/>
    <w:rsid w:val="1DCDDF3A"/>
    <w:rsid w:val="1E5AF20C"/>
    <w:rsid w:val="1E66DC82"/>
    <w:rsid w:val="1E73448A"/>
    <w:rsid w:val="1E7870AC"/>
    <w:rsid w:val="1EAF4729"/>
    <w:rsid w:val="1F8EBD68"/>
    <w:rsid w:val="1FB4DFCD"/>
    <w:rsid w:val="1FDC069E"/>
    <w:rsid w:val="211ED3F1"/>
    <w:rsid w:val="2129325B"/>
    <w:rsid w:val="212EC198"/>
    <w:rsid w:val="214A3E32"/>
    <w:rsid w:val="21B7D565"/>
    <w:rsid w:val="221B1468"/>
    <w:rsid w:val="2272F459"/>
    <w:rsid w:val="2281E46D"/>
    <w:rsid w:val="2282E5B4"/>
    <w:rsid w:val="2288D58E"/>
    <w:rsid w:val="22F7D33B"/>
    <w:rsid w:val="23541E36"/>
    <w:rsid w:val="23737A5C"/>
    <w:rsid w:val="23947EAC"/>
    <w:rsid w:val="23A86001"/>
    <w:rsid w:val="23DC0502"/>
    <w:rsid w:val="23DF1382"/>
    <w:rsid w:val="23F04EF0"/>
    <w:rsid w:val="244D0947"/>
    <w:rsid w:val="246176F2"/>
    <w:rsid w:val="24B0050B"/>
    <w:rsid w:val="24D8BDB7"/>
    <w:rsid w:val="250DA647"/>
    <w:rsid w:val="2569B91D"/>
    <w:rsid w:val="258258A3"/>
    <w:rsid w:val="25E38C98"/>
    <w:rsid w:val="25F5309D"/>
    <w:rsid w:val="26DC6142"/>
    <w:rsid w:val="26F3E115"/>
    <w:rsid w:val="26F8E847"/>
    <w:rsid w:val="26FBEA8A"/>
    <w:rsid w:val="2731ADFE"/>
    <w:rsid w:val="2758AE65"/>
    <w:rsid w:val="2772271B"/>
    <w:rsid w:val="2772E80B"/>
    <w:rsid w:val="277A71FC"/>
    <w:rsid w:val="27808C70"/>
    <w:rsid w:val="2798FCAE"/>
    <w:rsid w:val="283913D4"/>
    <w:rsid w:val="28628DFF"/>
    <w:rsid w:val="287F023C"/>
    <w:rsid w:val="2916B0BE"/>
    <w:rsid w:val="2A374952"/>
    <w:rsid w:val="2A39CE49"/>
    <w:rsid w:val="2A513919"/>
    <w:rsid w:val="2ABF46B7"/>
    <w:rsid w:val="2B0BABAE"/>
    <w:rsid w:val="2B3BB155"/>
    <w:rsid w:val="2B57CEC6"/>
    <w:rsid w:val="2B811FF3"/>
    <w:rsid w:val="2BD1D087"/>
    <w:rsid w:val="2BDBD619"/>
    <w:rsid w:val="2BDDA379"/>
    <w:rsid w:val="2BEBB066"/>
    <w:rsid w:val="2C0C93BA"/>
    <w:rsid w:val="2C3022E7"/>
    <w:rsid w:val="2C3063AE"/>
    <w:rsid w:val="2C377113"/>
    <w:rsid w:val="2C4581B6"/>
    <w:rsid w:val="2C96D8CA"/>
    <w:rsid w:val="2C998F41"/>
    <w:rsid w:val="2CA22ABA"/>
    <w:rsid w:val="2CB79279"/>
    <w:rsid w:val="2CCDEEE1"/>
    <w:rsid w:val="2D0779FE"/>
    <w:rsid w:val="2D85BB00"/>
    <w:rsid w:val="2DB11C3B"/>
    <w:rsid w:val="2F2DD460"/>
    <w:rsid w:val="2F4BEC8F"/>
    <w:rsid w:val="2F94A471"/>
    <w:rsid w:val="2FD5D4AE"/>
    <w:rsid w:val="300E8D8A"/>
    <w:rsid w:val="3023AF60"/>
    <w:rsid w:val="3070FEE9"/>
    <w:rsid w:val="30F1A83E"/>
    <w:rsid w:val="30F6A4EA"/>
    <w:rsid w:val="3113ECF0"/>
    <w:rsid w:val="313179BD"/>
    <w:rsid w:val="3132E847"/>
    <w:rsid w:val="313718DF"/>
    <w:rsid w:val="3143FB4A"/>
    <w:rsid w:val="3196D131"/>
    <w:rsid w:val="320E3871"/>
    <w:rsid w:val="32407DD3"/>
    <w:rsid w:val="327410E9"/>
    <w:rsid w:val="32A71B53"/>
    <w:rsid w:val="32B848B9"/>
    <w:rsid w:val="335F063A"/>
    <w:rsid w:val="33CBB907"/>
    <w:rsid w:val="3466709C"/>
    <w:rsid w:val="34ADFBD5"/>
    <w:rsid w:val="34BDBBEC"/>
    <w:rsid w:val="34CC61EA"/>
    <w:rsid w:val="34EBC445"/>
    <w:rsid w:val="35865F58"/>
    <w:rsid w:val="35AD4844"/>
    <w:rsid w:val="35AD4EEA"/>
    <w:rsid w:val="36227F28"/>
    <w:rsid w:val="36326F36"/>
    <w:rsid w:val="3654E15F"/>
    <w:rsid w:val="36A25DCC"/>
    <w:rsid w:val="36E17C96"/>
    <w:rsid w:val="36F8CDD6"/>
    <w:rsid w:val="372BA7BA"/>
    <w:rsid w:val="37CA1E29"/>
    <w:rsid w:val="380FE817"/>
    <w:rsid w:val="38BC7629"/>
    <w:rsid w:val="392CB7EF"/>
    <w:rsid w:val="3945AE73"/>
    <w:rsid w:val="397A5062"/>
    <w:rsid w:val="39CF2E92"/>
    <w:rsid w:val="3A381A1C"/>
    <w:rsid w:val="3A59C7A0"/>
    <w:rsid w:val="3A9D6432"/>
    <w:rsid w:val="3AC304B1"/>
    <w:rsid w:val="3B5B33F8"/>
    <w:rsid w:val="3C23C3FB"/>
    <w:rsid w:val="3C3DE7D6"/>
    <w:rsid w:val="3C651BEB"/>
    <w:rsid w:val="3CBFB4DC"/>
    <w:rsid w:val="3CDBD007"/>
    <w:rsid w:val="3D0D5FE8"/>
    <w:rsid w:val="3D7AC264"/>
    <w:rsid w:val="3DBC8423"/>
    <w:rsid w:val="3DE159FA"/>
    <w:rsid w:val="3DF59707"/>
    <w:rsid w:val="3E0B12C6"/>
    <w:rsid w:val="3E562DB4"/>
    <w:rsid w:val="3E5DC11A"/>
    <w:rsid w:val="3E64F170"/>
    <w:rsid w:val="3E8745B0"/>
    <w:rsid w:val="3EA5AEF2"/>
    <w:rsid w:val="3EEB478D"/>
    <w:rsid w:val="3EF132F6"/>
    <w:rsid w:val="3EF44786"/>
    <w:rsid w:val="3F2F6D34"/>
    <w:rsid w:val="3F74E642"/>
    <w:rsid w:val="3F7CB12C"/>
    <w:rsid w:val="404190C6"/>
    <w:rsid w:val="4049156F"/>
    <w:rsid w:val="404AE719"/>
    <w:rsid w:val="40B58793"/>
    <w:rsid w:val="40EBEC34"/>
    <w:rsid w:val="4117DE6E"/>
    <w:rsid w:val="412A1CE5"/>
    <w:rsid w:val="4162B601"/>
    <w:rsid w:val="4195AE35"/>
    <w:rsid w:val="41A77818"/>
    <w:rsid w:val="41E01D63"/>
    <w:rsid w:val="420125F0"/>
    <w:rsid w:val="4207A280"/>
    <w:rsid w:val="421AC10B"/>
    <w:rsid w:val="423EB623"/>
    <w:rsid w:val="42B74E73"/>
    <w:rsid w:val="42DA18F1"/>
    <w:rsid w:val="42DDA0D9"/>
    <w:rsid w:val="43233880"/>
    <w:rsid w:val="4372742A"/>
    <w:rsid w:val="4383DAB0"/>
    <w:rsid w:val="43EF5204"/>
    <w:rsid w:val="442989F0"/>
    <w:rsid w:val="442F7DF6"/>
    <w:rsid w:val="445679CD"/>
    <w:rsid w:val="44BB2D61"/>
    <w:rsid w:val="44BE785B"/>
    <w:rsid w:val="44FC050E"/>
    <w:rsid w:val="45006B88"/>
    <w:rsid w:val="455875D4"/>
    <w:rsid w:val="455CDAE0"/>
    <w:rsid w:val="4610E4E1"/>
    <w:rsid w:val="464430A7"/>
    <w:rsid w:val="46732C5D"/>
    <w:rsid w:val="469842B4"/>
    <w:rsid w:val="46CA92A7"/>
    <w:rsid w:val="46CE6244"/>
    <w:rsid w:val="46E023E9"/>
    <w:rsid w:val="46E3B109"/>
    <w:rsid w:val="46EB7552"/>
    <w:rsid w:val="470B2382"/>
    <w:rsid w:val="4714F8EC"/>
    <w:rsid w:val="47B962FC"/>
    <w:rsid w:val="47E2E64C"/>
    <w:rsid w:val="47EB636A"/>
    <w:rsid w:val="48439379"/>
    <w:rsid w:val="489CD0FC"/>
    <w:rsid w:val="48A64305"/>
    <w:rsid w:val="48C03231"/>
    <w:rsid w:val="48D6E6B1"/>
    <w:rsid w:val="48F2547B"/>
    <w:rsid w:val="490052B0"/>
    <w:rsid w:val="4906ED50"/>
    <w:rsid w:val="490EE732"/>
    <w:rsid w:val="494F8EC4"/>
    <w:rsid w:val="498C52FF"/>
    <w:rsid w:val="499EF875"/>
    <w:rsid w:val="49B2BD54"/>
    <w:rsid w:val="49EA6A48"/>
    <w:rsid w:val="4A44C20E"/>
    <w:rsid w:val="4A4544EB"/>
    <w:rsid w:val="4A6D004A"/>
    <w:rsid w:val="4AC7609C"/>
    <w:rsid w:val="4AF3A8F9"/>
    <w:rsid w:val="4B02D851"/>
    <w:rsid w:val="4B7B1C49"/>
    <w:rsid w:val="4B9555FD"/>
    <w:rsid w:val="4BEDE9C0"/>
    <w:rsid w:val="4BFA16D6"/>
    <w:rsid w:val="4BFBC83C"/>
    <w:rsid w:val="4C076E6E"/>
    <w:rsid w:val="4C492A61"/>
    <w:rsid w:val="4C91F534"/>
    <w:rsid w:val="4C9AB808"/>
    <w:rsid w:val="4C9D9DFF"/>
    <w:rsid w:val="4CAB6BCE"/>
    <w:rsid w:val="4CB19DE1"/>
    <w:rsid w:val="4CB9888B"/>
    <w:rsid w:val="4CE4FF55"/>
    <w:rsid w:val="4D24E0A4"/>
    <w:rsid w:val="4D44B06E"/>
    <w:rsid w:val="4D7C5ECD"/>
    <w:rsid w:val="4D8B8725"/>
    <w:rsid w:val="4DBA4EE7"/>
    <w:rsid w:val="4DD9BB31"/>
    <w:rsid w:val="4DF474FA"/>
    <w:rsid w:val="4E37DEF6"/>
    <w:rsid w:val="4E81D9D0"/>
    <w:rsid w:val="4EA6C1AD"/>
    <w:rsid w:val="4EAF6937"/>
    <w:rsid w:val="4EFBEEDC"/>
    <w:rsid w:val="4F27E9CA"/>
    <w:rsid w:val="4F5138BC"/>
    <w:rsid w:val="4F8E61BF"/>
    <w:rsid w:val="4FCE63DC"/>
    <w:rsid w:val="5005D35E"/>
    <w:rsid w:val="50A271FF"/>
    <w:rsid w:val="50B873B8"/>
    <w:rsid w:val="511CB3B2"/>
    <w:rsid w:val="51582986"/>
    <w:rsid w:val="518554A0"/>
    <w:rsid w:val="51EE40F9"/>
    <w:rsid w:val="524A8D7C"/>
    <w:rsid w:val="52687134"/>
    <w:rsid w:val="52867810"/>
    <w:rsid w:val="52DAE750"/>
    <w:rsid w:val="52E629FA"/>
    <w:rsid w:val="532043AD"/>
    <w:rsid w:val="53284747"/>
    <w:rsid w:val="534EAE55"/>
    <w:rsid w:val="536DEA47"/>
    <w:rsid w:val="53953EE0"/>
    <w:rsid w:val="53BA5654"/>
    <w:rsid w:val="53BD1F92"/>
    <w:rsid w:val="542F68FA"/>
    <w:rsid w:val="542F7FE2"/>
    <w:rsid w:val="5430763E"/>
    <w:rsid w:val="545312EB"/>
    <w:rsid w:val="54910ACB"/>
    <w:rsid w:val="54A43E41"/>
    <w:rsid w:val="5505CCC1"/>
    <w:rsid w:val="5538E38F"/>
    <w:rsid w:val="5548BAA9"/>
    <w:rsid w:val="55933BD9"/>
    <w:rsid w:val="55B25490"/>
    <w:rsid w:val="55BD17D3"/>
    <w:rsid w:val="55D43FA7"/>
    <w:rsid w:val="56137D5E"/>
    <w:rsid w:val="561FD322"/>
    <w:rsid w:val="565539D2"/>
    <w:rsid w:val="5657EE31"/>
    <w:rsid w:val="56839BAE"/>
    <w:rsid w:val="5690CA3D"/>
    <w:rsid w:val="56A6FBA7"/>
    <w:rsid w:val="56DE998F"/>
    <w:rsid w:val="5712ED60"/>
    <w:rsid w:val="572B0CC9"/>
    <w:rsid w:val="575E270C"/>
    <w:rsid w:val="5761CDF5"/>
    <w:rsid w:val="57A076CA"/>
    <w:rsid w:val="57BFFAC0"/>
    <w:rsid w:val="57FBFB6F"/>
    <w:rsid w:val="582D11CF"/>
    <w:rsid w:val="5861AB01"/>
    <w:rsid w:val="5870ADD5"/>
    <w:rsid w:val="58A84FA5"/>
    <w:rsid w:val="58AB6B19"/>
    <w:rsid w:val="58CD7620"/>
    <w:rsid w:val="58DF7CB9"/>
    <w:rsid w:val="58E34F46"/>
    <w:rsid w:val="58E49898"/>
    <w:rsid w:val="590B7CEA"/>
    <w:rsid w:val="5938BEE1"/>
    <w:rsid w:val="5938F319"/>
    <w:rsid w:val="597192A9"/>
    <w:rsid w:val="59A701A0"/>
    <w:rsid w:val="5A0230A9"/>
    <w:rsid w:val="5A4FDFAE"/>
    <w:rsid w:val="5A7AF3D3"/>
    <w:rsid w:val="5A8E2639"/>
    <w:rsid w:val="5A98E41C"/>
    <w:rsid w:val="5ADDE9DF"/>
    <w:rsid w:val="5AF4194B"/>
    <w:rsid w:val="5C36F325"/>
    <w:rsid w:val="5C3A54B2"/>
    <w:rsid w:val="5DC98869"/>
    <w:rsid w:val="5DE5FF76"/>
    <w:rsid w:val="5E00D163"/>
    <w:rsid w:val="5E2770E1"/>
    <w:rsid w:val="5E35439F"/>
    <w:rsid w:val="5E36372D"/>
    <w:rsid w:val="5E40E942"/>
    <w:rsid w:val="5E45B630"/>
    <w:rsid w:val="5EA71B80"/>
    <w:rsid w:val="5EA7DFFB"/>
    <w:rsid w:val="5EB8F734"/>
    <w:rsid w:val="5EBC4FD7"/>
    <w:rsid w:val="5EC17002"/>
    <w:rsid w:val="5F137E58"/>
    <w:rsid w:val="5F20F5C2"/>
    <w:rsid w:val="5F8CFF54"/>
    <w:rsid w:val="5FC8F6BC"/>
    <w:rsid w:val="6004E7E4"/>
    <w:rsid w:val="6013D46C"/>
    <w:rsid w:val="602FEEE3"/>
    <w:rsid w:val="60546F63"/>
    <w:rsid w:val="606FDC48"/>
    <w:rsid w:val="607D3FE8"/>
    <w:rsid w:val="60870F8E"/>
    <w:rsid w:val="608B3983"/>
    <w:rsid w:val="60C4DE99"/>
    <w:rsid w:val="6116CDC8"/>
    <w:rsid w:val="612135D1"/>
    <w:rsid w:val="6131CEDA"/>
    <w:rsid w:val="6142107C"/>
    <w:rsid w:val="61973186"/>
    <w:rsid w:val="61E02E74"/>
    <w:rsid w:val="61E50BCF"/>
    <w:rsid w:val="61FC4826"/>
    <w:rsid w:val="621E714D"/>
    <w:rsid w:val="62385132"/>
    <w:rsid w:val="62995C00"/>
    <w:rsid w:val="62F821BE"/>
    <w:rsid w:val="6308ADFC"/>
    <w:rsid w:val="63614C05"/>
    <w:rsid w:val="63A55D7F"/>
    <w:rsid w:val="63AA3AA6"/>
    <w:rsid w:val="645EA547"/>
    <w:rsid w:val="64C32CC4"/>
    <w:rsid w:val="64DA450D"/>
    <w:rsid w:val="656CDEE4"/>
    <w:rsid w:val="658C9DE1"/>
    <w:rsid w:val="65E0AB53"/>
    <w:rsid w:val="6654EF4B"/>
    <w:rsid w:val="668EF851"/>
    <w:rsid w:val="668F4AEB"/>
    <w:rsid w:val="66E1D24C"/>
    <w:rsid w:val="67286E42"/>
    <w:rsid w:val="6734548B"/>
    <w:rsid w:val="67CE3566"/>
    <w:rsid w:val="67EE29E8"/>
    <w:rsid w:val="680FCA6B"/>
    <w:rsid w:val="6826466C"/>
    <w:rsid w:val="682B6389"/>
    <w:rsid w:val="686BBE23"/>
    <w:rsid w:val="68810875"/>
    <w:rsid w:val="68A6492F"/>
    <w:rsid w:val="696EF6DF"/>
    <w:rsid w:val="69B146DD"/>
    <w:rsid w:val="69B1B537"/>
    <w:rsid w:val="69C2AE7B"/>
    <w:rsid w:val="69C79B86"/>
    <w:rsid w:val="69E9301E"/>
    <w:rsid w:val="69F582DF"/>
    <w:rsid w:val="6A0D5B77"/>
    <w:rsid w:val="6A42F683"/>
    <w:rsid w:val="6A531E19"/>
    <w:rsid w:val="6A56D8CF"/>
    <w:rsid w:val="6A67130B"/>
    <w:rsid w:val="6A9582B7"/>
    <w:rsid w:val="6AA89646"/>
    <w:rsid w:val="6AB961BE"/>
    <w:rsid w:val="6AF4220C"/>
    <w:rsid w:val="6AF4CC05"/>
    <w:rsid w:val="6B0418FE"/>
    <w:rsid w:val="6B206742"/>
    <w:rsid w:val="6B4B5880"/>
    <w:rsid w:val="6B536402"/>
    <w:rsid w:val="6B8537DA"/>
    <w:rsid w:val="6B909ADD"/>
    <w:rsid w:val="6BA9E22B"/>
    <w:rsid w:val="6C1EC22E"/>
    <w:rsid w:val="6C2F2B00"/>
    <w:rsid w:val="6C467595"/>
    <w:rsid w:val="6C5591AD"/>
    <w:rsid w:val="6C6D5651"/>
    <w:rsid w:val="6C78FD81"/>
    <w:rsid w:val="6CBFE98F"/>
    <w:rsid w:val="6CEA0488"/>
    <w:rsid w:val="6D3B2EE6"/>
    <w:rsid w:val="6D771BAA"/>
    <w:rsid w:val="6D7C60F3"/>
    <w:rsid w:val="6DEE962E"/>
    <w:rsid w:val="6E1E73C4"/>
    <w:rsid w:val="6E243370"/>
    <w:rsid w:val="6E2631B2"/>
    <w:rsid w:val="6F183F18"/>
    <w:rsid w:val="6F20B59D"/>
    <w:rsid w:val="6F2DFD17"/>
    <w:rsid w:val="6F64CCD7"/>
    <w:rsid w:val="6FB2A71A"/>
    <w:rsid w:val="6FBB73DC"/>
    <w:rsid w:val="7066DBBB"/>
    <w:rsid w:val="70D75FFC"/>
    <w:rsid w:val="7102F340"/>
    <w:rsid w:val="71122B07"/>
    <w:rsid w:val="712A026B"/>
    <w:rsid w:val="714A841B"/>
    <w:rsid w:val="71502E52"/>
    <w:rsid w:val="71BA1D3E"/>
    <w:rsid w:val="72157496"/>
    <w:rsid w:val="7291EBB3"/>
    <w:rsid w:val="72A19D05"/>
    <w:rsid w:val="7402AADE"/>
    <w:rsid w:val="740A17C5"/>
    <w:rsid w:val="741A05D7"/>
    <w:rsid w:val="74429EAD"/>
    <w:rsid w:val="74490B2B"/>
    <w:rsid w:val="74AB737B"/>
    <w:rsid w:val="751E95BB"/>
    <w:rsid w:val="7577152A"/>
    <w:rsid w:val="7579B70A"/>
    <w:rsid w:val="75CBA8F2"/>
    <w:rsid w:val="75D53D67"/>
    <w:rsid w:val="76084389"/>
    <w:rsid w:val="7699E9FD"/>
    <w:rsid w:val="76BF69E6"/>
    <w:rsid w:val="773205FC"/>
    <w:rsid w:val="78109F82"/>
    <w:rsid w:val="783422E5"/>
    <w:rsid w:val="784026B4"/>
    <w:rsid w:val="7860906E"/>
    <w:rsid w:val="7869DC52"/>
    <w:rsid w:val="78A22E50"/>
    <w:rsid w:val="78FCF387"/>
    <w:rsid w:val="7909E4C4"/>
    <w:rsid w:val="790B38EB"/>
    <w:rsid w:val="79A6AD53"/>
    <w:rsid w:val="79CDA224"/>
    <w:rsid w:val="79F53184"/>
    <w:rsid w:val="7A28239A"/>
    <w:rsid w:val="7A5C4958"/>
    <w:rsid w:val="7AA0C6A4"/>
    <w:rsid w:val="7AFC1A18"/>
    <w:rsid w:val="7B1EB8D2"/>
    <w:rsid w:val="7B321783"/>
    <w:rsid w:val="7C3F6135"/>
    <w:rsid w:val="7C9EE73B"/>
    <w:rsid w:val="7CA1424F"/>
    <w:rsid w:val="7CB4D611"/>
    <w:rsid w:val="7CC03F2E"/>
    <w:rsid w:val="7D280B82"/>
    <w:rsid w:val="7D3A771D"/>
    <w:rsid w:val="7DCBF70B"/>
    <w:rsid w:val="7DE61E06"/>
    <w:rsid w:val="7DEE540B"/>
    <w:rsid w:val="7DFF2E50"/>
    <w:rsid w:val="7ED75DEA"/>
    <w:rsid w:val="7F478B60"/>
    <w:rsid w:val="7F5FC8F8"/>
    <w:rsid w:val="7F828D9A"/>
    <w:rsid w:val="7F9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48E28"/>
  <w15:chartTrackingRefBased/>
  <w15:docId w15:val="{34A95B3A-C252-4955-99A4-4E1672E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08E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7B3C17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355D7E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345C7D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355D7E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775F55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7B3C17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9F0F6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9F0F6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7B3C17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4635EA"/>
    <w:pPr>
      <w:pBdr>
        <w:bottom w:val="single" w:sz="4" w:space="1" w:color="B85A22" w:themeColor="accent2" w:themeShade="BF"/>
      </w:pBdr>
      <w:jc w:val="right"/>
    </w:pPr>
    <w:rPr>
      <w:rFonts w:eastAsiaTheme="majorEastAsia" w:cstheme="majorBidi"/>
      <w:b/>
      <w:bCs/>
      <w:color w:val="7B3C17" w:themeColor="accent2" w:themeShade="80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4635EA"/>
    <w:rPr>
      <w:rFonts w:ascii="Century Gothic" w:eastAsiaTheme="majorEastAsia" w:hAnsi="Century Gothic" w:cstheme="majorBidi"/>
      <w:b/>
      <w:bCs/>
      <w:color w:val="7B3C17" w:themeColor="accent2" w:themeShade="80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355D7E" w:themeColor="accent1" w:themeShade="80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775F55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04404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345C7D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355D7E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775F55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7B3C17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345C7D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4635EA"/>
    <w:rPr>
      <w:rFonts w:ascii="Century Gothic" w:hAnsi="Century Gothic"/>
      <w:color w:val="3A5750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355D7E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355D7E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355D7E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1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355D7E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3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4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paragraph" w:customStyle="1" w:styleId="paragraph">
    <w:name w:val="paragraph"/>
    <w:basedOn w:val="Standaard"/>
    <w:rsid w:val="007A1D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A1D01"/>
  </w:style>
  <w:style w:type="character" w:customStyle="1" w:styleId="eop">
    <w:name w:val="eop"/>
    <w:basedOn w:val="Standaardalinea-lettertype"/>
    <w:rsid w:val="007A1D01"/>
  </w:style>
  <w:style w:type="table" w:customStyle="1" w:styleId="Stijl1">
    <w:name w:val="Stijl1"/>
    <w:basedOn w:val="Standaardtabel"/>
    <w:uiPriority w:val="99"/>
    <w:rsid w:val="00466B6D"/>
    <w:pPr>
      <w:spacing w:before="0" w:after="0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gemeen.bsdefonkeling@saamschol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uem\Downloads\TF0399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7BF652B9643DFA3E68ABB7AAE1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82541-7627-4AE3-A509-051964054A03}"/>
      </w:docPartPr>
      <w:docPartBody>
        <w:p w:rsidR="006367FE" w:rsidRDefault="007C6C5B">
          <w:pPr>
            <w:pStyle w:val="2897BF652B9643DFA3E68ABB7AAE14E6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2A4F7D27075D47D0821FDE907E1706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1C604-A914-430F-91ED-779939154FE8}"/>
      </w:docPartPr>
      <w:docPartBody>
        <w:p w:rsidR="00EF7710" w:rsidRDefault="00725B69" w:rsidP="00725B69">
          <w:pPr>
            <w:pStyle w:val="2A4F7D27075D47D0821FDE907E17060A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9AE00F59D765499CA4FF5FEC67BA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1616-6D16-4D65-BA6E-BF9797CE40BD}"/>
      </w:docPartPr>
      <w:docPartBody>
        <w:p w:rsidR="00356963" w:rsidRDefault="006852FB">
          <w:r w:rsidRPr="10FB32D7">
            <w:rPr>
              <w:lang w:bidi="nl-NL"/>
            </w:rPr>
            <w:t>Geboortedatum (DD-MM-JJJJ)</w:t>
          </w:r>
        </w:p>
      </w:docPartBody>
    </w:docPart>
    <w:docPart>
      <w:docPartPr>
        <w:name w:val="DEFE21A3C7F6415FB4B3B4BF7C24D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78CD3-2DB3-4184-AE90-2A04231BD949}"/>
      </w:docPartPr>
      <w:docPartBody>
        <w:p w:rsidR="00356963" w:rsidRDefault="00C720E1" w:rsidP="00C720E1">
          <w:pPr>
            <w:pStyle w:val="DEFE21A3C7F6415FB4B3B4BF7C24D3A8"/>
          </w:pPr>
          <w:r w:rsidRPr="10FB32D7">
            <w:rPr>
              <w:lang w:bidi="nl-NL"/>
            </w:rPr>
            <w:t>Geboortedatum (DD-MM-JJJJ)</w:t>
          </w:r>
        </w:p>
      </w:docPartBody>
    </w:docPart>
    <w:docPart>
      <w:docPartPr>
        <w:name w:val="5B1B939174F443A3B29347F352156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3B0D0-3358-45D1-8942-F1D1933A79A0}"/>
      </w:docPartPr>
      <w:docPartBody>
        <w:p w:rsidR="00356963" w:rsidRDefault="00C720E1" w:rsidP="00C720E1">
          <w:pPr>
            <w:pStyle w:val="5B1B939174F443A3B29347F352156F4B"/>
          </w:pPr>
          <w:r w:rsidRPr="10FB32D7">
            <w:rPr>
              <w:lang w:bidi="nl-NL"/>
            </w:rPr>
            <w:t>Geboortedatum (DD-MM-JJJJ)</w:t>
          </w:r>
        </w:p>
      </w:docPartBody>
    </w:docPart>
    <w:docPart>
      <w:docPartPr>
        <w:name w:val="E2612E0B287E4397864EDC92D5D33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46F4E-6C24-42E2-9419-D933E3E921B1}"/>
      </w:docPartPr>
      <w:docPartBody>
        <w:p w:rsidR="00356963" w:rsidRDefault="00C720E1" w:rsidP="00C720E1">
          <w:pPr>
            <w:pStyle w:val="E2612E0B287E4397864EDC92D5D33613"/>
          </w:pPr>
          <w:r w:rsidRPr="10FB32D7">
            <w:rPr>
              <w:lang w:bidi="nl-NL"/>
            </w:rPr>
            <w:t>Geboortedatum (DD-MM-JJJJ)</w:t>
          </w:r>
        </w:p>
      </w:docPartBody>
    </w:docPart>
    <w:docPart>
      <w:docPartPr>
        <w:name w:val="0F756A48421B40F19BEF1CEF4821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A4BD-CEBF-429F-81AF-AAD7D76FC5E8}"/>
      </w:docPartPr>
      <w:docPartBody>
        <w:p w:rsidR="008054B7" w:rsidRDefault="008054B7">
          <w:r w:rsidRPr="6654EF4B">
            <w:rPr>
              <w:lang w:bidi="nl-NL"/>
            </w:rPr>
            <w:t>Geboortedatum (DD-MM-JJJJ)</w:t>
          </w:r>
        </w:p>
      </w:docPartBody>
    </w:docPart>
    <w:docPart>
      <w:docPartPr>
        <w:name w:val="95766624736E4523B8EE6D0A3609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AFBF-21F3-4046-A1F9-C3BD90979790}"/>
      </w:docPartPr>
      <w:docPartBody>
        <w:p w:rsidR="008054B7" w:rsidRDefault="008054B7">
          <w:r w:rsidRPr="6654EF4B">
            <w:rPr>
              <w:lang w:bidi="nl-NL"/>
            </w:rPr>
            <w:t>Geboortedatum (DD-MM-JJJJ)</w:t>
          </w:r>
        </w:p>
      </w:docPartBody>
    </w:docPart>
    <w:docPart>
      <w:docPartPr>
        <w:name w:val="6725506645E445718BA124D9E9A3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E4B3-3BE6-4F27-A295-BC072F89A84D}"/>
      </w:docPartPr>
      <w:docPartBody>
        <w:p w:rsidR="008054B7" w:rsidRDefault="008054B7">
          <w:r w:rsidRPr="6654EF4B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EC"/>
    <w:rsid w:val="00037E1B"/>
    <w:rsid w:val="0005219F"/>
    <w:rsid w:val="00056705"/>
    <w:rsid w:val="001547A2"/>
    <w:rsid w:val="00161256"/>
    <w:rsid w:val="001B6DF3"/>
    <w:rsid w:val="00323905"/>
    <w:rsid w:val="00341308"/>
    <w:rsid w:val="00356963"/>
    <w:rsid w:val="003A14A3"/>
    <w:rsid w:val="0043232D"/>
    <w:rsid w:val="00475AAE"/>
    <w:rsid w:val="004D0BEC"/>
    <w:rsid w:val="004F38C5"/>
    <w:rsid w:val="0051438D"/>
    <w:rsid w:val="006367FE"/>
    <w:rsid w:val="0067363F"/>
    <w:rsid w:val="006852FB"/>
    <w:rsid w:val="006B7D45"/>
    <w:rsid w:val="00725B69"/>
    <w:rsid w:val="007667D1"/>
    <w:rsid w:val="007C6C5B"/>
    <w:rsid w:val="008054B7"/>
    <w:rsid w:val="00930BB1"/>
    <w:rsid w:val="00A45C5C"/>
    <w:rsid w:val="00AC78F9"/>
    <w:rsid w:val="00B05121"/>
    <w:rsid w:val="00BF10DE"/>
    <w:rsid w:val="00BF2EE5"/>
    <w:rsid w:val="00BF764B"/>
    <w:rsid w:val="00C522BB"/>
    <w:rsid w:val="00C720E1"/>
    <w:rsid w:val="00E03EE2"/>
    <w:rsid w:val="00EF7710"/>
    <w:rsid w:val="00FB4F56"/>
    <w:rsid w:val="00FC1079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897BF652B9643DFA3E68ABB7AAE14E6">
    <w:name w:val="2897BF652B9643DFA3E68ABB7AAE14E6"/>
  </w:style>
  <w:style w:type="paragraph" w:customStyle="1" w:styleId="2A4F7D27075D47D0821FDE907E17060A">
    <w:name w:val="2A4F7D27075D47D0821FDE907E17060A"/>
    <w:rsid w:val="00725B69"/>
  </w:style>
  <w:style w:type="paragraph" w:customStyle="1" w:styleId="DEFE21A3C7F6415FB4B3B4BF7C24D3A8">
    <w:name w:val="DEFE21A3C7F6415FB4B3B4BF7C24D3A8"/>
    <w:rsid w:val="00C72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B939174F443A3B29347F352156F4B">
    <w:name w:val="5B1B939174F443A3B29347F352156F4B"/>
    <w:rsid w:val="00C72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12E0B287E4397864EDC92D5D33613">
    <w:name w:val="E2612E0B287E4397864EDC92D5D33613"/>
    <w:rsid w:val="00C720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7d28f-2d29-467a-96fb-55dcebf8d792" xsi:nil="true"/>
    <SharedWithUsers xmlns="ef67d28f-2d29-467a-96fb-55dcebf8d792">
      <UserInfo>
        <DisplayName>Regina van Schaijk | SAAM*</DisplayName>
        <AccountId>1007</AccountId>
        <AccountType/>
      </UserInfo>
      <UserInfo>
        <DisplayName>Anne Marije Schaap | SAAM*</DisplayName>
        <AccountId>8299</AccountId>
        <AccountType/>
      </UserInfo>
    </SharedWithUsers>
    <lcf76f155ced4ddcb4097134ff3c332f xmlns="9b116ed2-338b-4d39-8a7f-58077288d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C6962E46ED94F981F866B66BA3879" ma:contentTypeVersion="15" ma:contentTypeDescription="Een nieuw document maken." ma:contentTypeScope="" ma:versionID="1c82550ad0b6a219e98d1a5530048071">
  <xsd:schema xmlns:xsd="http://www.w3.org/2001/XMLSchema" xmlns:xs="http://www.w3.org/2001/XMLSchema" xmlns:p="http://schemas.microsoft.com/office/2006/metadata/properties" xmlns:ns2="9b116ed2-338b-4d39-8a7f-58077288d189" xmlns:ns3="ef67d28f-2d29-467a-96fb-55dcebf8d792" targetNamespace="http://schemas.microsoft.com/office/2006/metadata/properties" ma:root="true" ma:fieldsID="22dd6119eb0a5d1c497d304f118ac6e1" ns2:_="" ns3:_="">
    <xsd:import namespace="9b116ed2-338b-4d39-8a7f-58077288d189"/>
    <xsd:import namespace="ef67d28f-2d29-467a-96fb-55dcebf8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6ed2-338b-4d39-8a7f-58077288d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d28f-2d29-467a-96fb-55dcebf8d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d682e5-94c2-4b85-8116-d713c43e73c7}" ma:internalName="TaxCatchAll" ma:showField="CatchAllData" ma:web="ef67d28f-2d29-467a-96fb-55dcebf8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6C33A-0DA1-4D5C-8908-544946AB2561}">
  <ds:schemaRefs>
    <ds:schemaRef ds:uri="http://schemas.microsoft.com/office/2006/metadata/properties"/>
    <ds:schemaRef ds:uri="http://schemas.microsoft.com/office/infopath/2007/PartnerControls"/>
    <ds:schemaRef ds:uri="ef67d28f-2d29-467a-96fb-55dcebf8d792"/>
    <ds:schemaRef ds:uri="9b116ed2-338b-4d39-8a7f-58077288d189"/>
  </ds:schemaRefs>
</ds:datastoreItem>
</file>

<file path=customXml/itemProps2.xml><?xml version="1.0" encoding="utf-8"?>
<ds:datastoreItem xmlns:ds="http://schemas.openxmlformats.org/officeDocument/2006/customXml" ds:itemID="{3FCB6801-52D9-4CC8-B9D8-A56AF61F5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280D8-8458-4450-9D74-DD7865F9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16ed2-338b-4d39-8a7f-58077288d189"/>
    <ds:schemaRef ds:uri="ef67d28f-2d29-467a-96fb-55dcebf8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TF03992016</Template>
  <TotalTime>0</TotalTime>
  <Pages>3</Pages>
  <Words>795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van Schaijk</dc:creator>
  <cp:keywords>Aanmeldformulier</cp:keywords>
  <cp:lastModifiedBy>Monique Makhan | De Fonkeling</cp:lastModifiedBy>
  <cp:revision>2</cp:revision>
  <cp:lastPrinted>2025-10-02T05:25:00Z</cp:lastPrinted>
  <dcterms:created xsi:type="dcterms:W3CDTF">2026-05-13T09:55:00Z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0x010100684C6962E46ED94F981F866B66BA3879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TaxKeyword">
    <vt:lpwstr>2752;#aanmeldformulier|a9975616-e01e-4832-876d-c6d6971f4d93</vt:lpwstr>
  </property>
  <property fmtid="{D5CDD505-2E9C-101B-9397-08002B2CF9AE}" pid="9" name="School">
    <vt:lpwstr/>
  </property>
  <property fmtid="{D5CDD505-2E9C-101B-9397-08002B2CF9AE}" pid="10" name="OOGbron">
    <vt:lpwstr/>
  </property>
  <property fmtid="{D5CDD505-2E9C-101B-9397-08002B2CF9AE}" pid="11" name="Schooljaar">
    <vt:lpwstr/>
  </property>
  <property fmtid="{D5CDD505-2E9C-101B-9397-08002B2CF9AE}" pid="12" name="Aandachtsgebied">
    <vt:lpwstr/>
  </property>
  <property fmtid="{D5CDD505-2E9C-101B-9397-08002B2CF9AE}" pid="13" name="Functies">
    <vt:lpwstr/>
  </property>
  <property fmtid="{D5CDD505-2E9C-101B-9397-08002B2CF9AE}" pid="14" name="jfa714135333493192470e66f06023e9">
    <vt:lpwstr/>
  </property>
  <property fmtid="{D5CDD505-2E9C-101B-9397-08002B2CF9AE}" pid="15" name="Leerjaar">
    <vt:lpwstr/>
  </property>
  <property fmtid="{D5CDD505-2E9C-101B-9397-08002B2CF9AE}" pid="16" name="DocumentCategorie">
    <vt:lpwstr>9;#SAAM*zijn we onderwijs|02b67df3-410d-4629-b6d6-60a97e2c0937</vt:lpwstr>
  </property>
  <property fmtid="{D5CDD505-2E9C-101B-9397-08002B2CF9AE}" pid="17" name="Subcategorie">
    <vt:lpwstr/>
  </property>
  <property fmtid="{D5CDD505-2E9C-101B-9397-08002B2CF9AE}" pid="18" name="MediaServiceImageTags">
    <vt:lpwstr/>
  </property>
</Properties>
</file>